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4665" w:rsidRDefault="009B4665" w:rsidP="009B4665">
      <w:pPr>
        <w:spacing w:after="60"/>
        <w:jc w:val="center"/>
        <w:rPr>
          <w:bCs/>
          <w:sz w:val="28"/>
          <w:szCs w:val="28"/>
        </w:rPr>
      </w:pPr>
    </w:p>
    <w:p w:rsidR="00853825" w:rsidRPr="00D7318E" w:rsidRDefault="009B4665" w:rsidP="009B4665">
      <w:pPr>
        <w:pStyle w:val="ac"/>
        <w:jc w:val="center"/>
        <w:rPr>
          <w:b/>
          <w:color w:val="FF0000"/>
          <w:sz w:val="28"/>
          <w:szCs w:val="28"/>
        </w:rPr>
      </w:pPr>
      <w:r w:rsidRPr="00D7318E">
        <w:rPr>
          <w:b/>
          <w:color w:val="FF0000"/>
          <w:sz w:val="28"/>
          <w:szCs w:val="28"/>
        </w:rPr>
        <w:t>Ф</w:t>
      </w:r>
      <w:r w:rsidR="004F51E5" w:rsidRPr="00D7318E">
        <w:rPr>
          <w:b/>
          <w:color w:val="FF0000"/>
          <w:sz w:val="28"/>
          <w:szCs w:val="28"/>
        </w:rPr>
        <w:t>ОРМА</w:t>
      </w:r>
    </w:p>
    <w:p w:rsidR="009B4665" w:rsidRPr="00D7318E" w:rsidRDefault="009B4665" w:rsidP="001961E3">
      <w:pPr>
        <w:pStyle w:val="ac"/>
        <w:jc w:val="center"/>
        <w:rPr>
          <w:b/>
          <w:color w:val="FF0000"/>
          <w:sz w:val="28"/>
          <w:szCs w:val="28"/>
        </w:rPr>
      </w:pPr>
      <w:r w:rsidRPr="00D7318E">
        <w:rPr>
          <w:b/>
          <w:color w:val="FF0000"/>
          <w:sz w:val="28"/>
          <w:szCs w:val="28"/>
        </w:rPr>
        <w:t xml:space="preserve">заявки заказчика на </w:t>
      </w:r>
      <w:r w:rsidR="001961E3" w:rsidRPr="00D7318E">
        <w:rPr>
          <w:b/>
          <w:color w:val="FF0000"/>
          <w:sz w:val="28"/>
          <w:szCs w:val="28"/>
        </w:rPr>
        <w:t>осуществление закупки</w:t>
      </w:r>
      <w:r w:rsidRPr="00D7318E">
        <w:rPr>
          <w:b/>
          <w:color w:val="FF0000"/>
          <w:sz w:val="28"/>
          <w:szCs w:val="28"/>
        </w:rPr>
        <w:t xml:space="preserve"> *</w:t>
      </w:r>
    </w:p>
    <w:p w:rsidR="009B4665" w:rsidRDefault="0041799E" w:rsidP="009B4665">
      <w:pPr>
        <w:spacing w:after="60"/>
        <w:ind w:firstLine="524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</w:t>
      </w:r>
    </w:p>
    <w:p w:rsidR="00853825" w:rsidRPr="0026796F" w:rsidRDefault="00853825" w:rsidP="009B4665">
      <w:pPr>
        <w:spacing w:after="60"/>
        <w:ind w:firstLine="5245"/>
        <w:jc w:val="both"/>
        <w:rPr>
          <w:bCs/>
          <w:sz w:val="28"/>
          <w:szCs w:val="28"/>
        </w:rPr>
      </w:pPr>
      <w:r w:rsidRPr="0026796F">
        <w:rPr>
          <w:bCs/>
          <w:sz w:val="28"/>
          <w:szCs w:val="28"/>
        </w:rPr>
        <w:t>УТВЕРЖДАЮ</w:t>
      </w:r>
    </w:p>
    <w:p w:rsidR="00853825" w:rsidRPr="0026796F" w:rsidRDefault="00853825" w:rsidP="009B4665">
      <w:pPr>
        <w:spacing w:after="60"/>
        <w:ind w:firstLine="5245"/>
        <w:jc w:val="both"/>
        <w:rPr>
          <w:bCs/>
          <w:sz w:val="28"/>
          <w:szCs w:val="28"/>
        </w:rPr>
      </w:pPr>
      <w:r w:rsidRPr="0026796F">
        <w:rPr>
          <w:bCs/>
          <w:sz w:val="28"/>
          <w:szCs w:val="28"/>
        </w:rPr>
        <w:t>Руководитель ________________</w:t>
      </w:r>
    </w:p>
    <w:p w:rsidR="00853825" w:rsidRPr="0026796F" w:rsidRDefault="00853825" w:rsidP="009B4665">
      <w:pPr>
        <w:spacing w:after="60"/>
        <w:ind w:firstLine="5245"/>
        <w:jc w:val="both"/>
        <w:rPr>
          <w:bCs/>
          <w:sz w:val="28"/>
          <w:szCs w:val="28"/>
        </w:rPr>
      </w:pPr>
      <w:r w:rsidRPr="0026796F">
        <w:rPr>
          <w:bCs/>
          <w:sz w:val="28"/>
          <w:szCs w:val="28"/>
        </w:rPr>
        <w:t>________________/___________/</w:t>
      </w:r>
    </w:p>
    <w:p w:rsidR="00853825" w:rsidRPr="00E110AA" w:rsidRDefault="00853825" w:rsidP="009B4665">
      <w:pPr>
        <w:spacing w:after="60"/>
        <w:ind w:firstLine="5245"/>
        <w:jc w:val="both"/>
        <w:rPr>
          <w:bCs/>
        </w:rPr>
      </w:pPr>
      <w:r w:rsidRPr="00E110AA">
        <w:rPr>
          <w:bCs/>
        </w:rPr>
        <w:t>М.П.</w:t>
      </w:r>
    </w:p>
    <w:p w:rsidR="00671145" w:rsidRDefault="00671145" w:rsidP="00671145">
      <w:pPr>
        <w:pStyle w:val="header-to"/>
        <w:tabs>
          <w:tab w:val="right" w:pos="709"/>
        </w:tabs>
        <w:spacing w:before="0" w:beforeAutospacing="0" w:after="0" w:afterAutospacing="0"/>
        <w:rPr>
          <w:sz w:val="28"/>
          <w:szCs w:val="28"/>
        </w:rPr>
      </w:pPr>
    </w:p>
    <w:p w:rsidR="00853825" w:rsidRDefault="00853825" w:rsidP="00671145">
      <w:pPr>
        <w:pStyle w:val="10"/>
        <w:spacing w:before="0" w:beforeAutospacing="0" w:after="0" w:afterAutospacing="0"/>
        <w:rPr>
          <w:sz w:val="28"/>
          <w:szCs w:val="28"/>
        </w:rPr>
      </w:pPr>
    </w:p>
    <w:p w:rsidR="009B4665" w:rsidRDefault="00111198" w:rsidP="00671145">
      <w:pPr>
        <w:pStyle w:val="10"/>
        <w:spacing w:before="0" w:beforeAutospacing="0" w:after="0" w:afterAutospacing="0"/>
        <w:rPr>
          <w:sz w:val="24"/>
          <w:szCs w:val="24"/>
        </w:rPr>
      </w:pPr>
      <w:r w:rsidRPr="0026796F">
        <w:rPr>
          <w:sz w:val="24"/>
          <w:szCs w:val="24"/>
        </w:rPr>
        <w:t xml:space="preserve">ЗАЯВКА № </w:t>
      </w:r>
      <w:r w:rsidR="002B6174" w:rsidRPr="0026796F">
        <w:rPr>
          <w:sz w:val="24"/>
          <w:szCs w:val="24"/>
        </w:rPr>
        <w:t>_______</w:t>
      </w:r>
      <w:r w:rsidRPr="0026796F">
        <w:rPr>
          <w:sz w:val="24"/>
          <w:szCs w:val="24"/>
        </w:rPr>
        <w:t xml:space="preserve"> от </w:t>
      </w:r>
      <w:r w:rsidR="002B6174" w:rsidRPr="0026796F">
        <w:rPr>
          <w:sz w:val="24"/>
          <w:szCs w:val="24"/>
        </w:rPr>
        <w:t>________</w:t>
      </w:r>
      <w:r w:rsidRPr="0026796F">
        <w:rPr>
          <w:sz w:val="24"/>
          <w:szCs w:val="24"/>
        </w:rPr>
        <w:t xml:space="preserve"> </w:t>
      </w:r>
    </w:p>
    <w:p w:rsidR="00F95FCD" w:rsidRPr="0026796F" w:rsidRDefault="00111198" w:rsidP="00671145">
      <w:pPr>
        <w:pStyle w:val="10"/>
        <w:spacing w:before="0" w:beforeAutospacing="0" w:after="0" w:afterAutospacing="0"/>
        <w:rPr>
          <w:sz w:val="24"/>
          <w:szCs w:val="24"/>
        </w:rPr>
      </w:pPr>
      <w:r w:rsidRPr="0026796F">
        <w:rPr>
          <w:sz w:val="24"/>
          <w:szCs w:val="24"/>
        </w:rPr>
        <w:t xml:space="preserve">НА </w:t>
      </w:r>
      <w:r w:rsidR="001961E3" w:rsidRPr="001961E3">
        <w:rPr>
          <w:sz w:val="24"/>
          <w:szCs w:val="24"/>
        </w:rPr>
        <w:t>осуществление закупки</w:t>
      </w:r>
      <w:r w:rsidR="005D7045">
        <w:rPr>
          <w:sz w:val="24"/>
          <w:szCs w:val="24"/>
        </w:rPr>
        <w:t xml:space="preserve"> **</w:t>
      </w:r>
    </w:p>
    <w:p w:rsidR="00671145" w:rsidRPr="0026796F" w:rsidRDefault="00671145" w:rsidP="00671145">
      <w:pPr>
        <w:pStyle w:val="10"/>
        <w:spacing w:before="0" w:beforeAutospacing="0" w:after="0" w:afterAutospacing="0"/>
        <w:rPr>
          <w:sz w:val="24"/>
          <w:szCs w:val="24"/>
        </w:rPr>
      </w:pPr>
    </w:p>
    <w:p w:rsidR="009B4665" w:rsidRDefault="00C83F84" w:rsidP="00671145">
      <w:pPr>
        <w:pStyle w:val="a3"/>
        <w:spacing w:before="0" w:beforeAutospacing="0" w:after="0" w:afterAutospacing="0"/>
        <w:ind w:firstLine="708"/>
        <w:jc w:val="both"/>
      </w:pPr>
      <w:r>
        <w:t>Прошу Вас осуществить процедуру по определению поставщика (подрядчика, исполнителя) в соответствии с настоящей заявкой.</w:t>
      </w:r>
    </w:p>
    <w:p w:rsidR="00C83F84" w:rsidRPr="0026796F" w:rsidRDefault="00C83F84" w:rsidP="00671145">
      <w:pPr>
        <w:pStyle w:val="a3"/>
        <w:spacing w:before="0" w:beforeAutospacing="0" w:after="0" w:afterAutospacing="0"/>
        <w:ind w:firstLine="708"/>
        <w:jc w:val="both"/>
      </w:pPr>
    </w:p>
    <w:tbl>
      <w:tblPr>
        <w:tblW w:w="9639" w:type="dxa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6"/>
        <w:gridCol w:w="5655"/>
        <w:gridCol w:w="3118"/>
      </w:tblGrid>
      <w:tr w:rsidR="00111198" w:rsidRPr="0026796F" w:rsidTr="00F95FCD">
        <w:tc>
          <w:tcPr>
            <w:tcW w:w="96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1198" w:rsidRPr="0026796F" w:rsidRDefault="002B6174" w:rsidP="00853825">
            <w:pPr>
              <w:jc w:val="center"/>
              <w:rPr>
                <w:bCs/>
                <w:iCs/>
              </w:rPr>
            </w:pPr>
            <w:r w:rsidRPr="0026796F">
              <w:rPr>
                <w:bCs/>
                <w:iCs/>
              </w:rPr>
              <w:t>1</w:t>
            </w:r>
            <w:r w:rsidR="00111198" w:rsidRPr="0026796F">
              <w:rPr>
                <w:bCs/>
                <w:iCs/>
              </w:rPr>
              <w:t>. Информация о заказчике</w:t>
            </w:r>
          </w:p>
        </w:tc>
      </w:tr>
      <w:tr w:rsidR="00111198" w:rsidRPr="0026796F" w:rsidTr="006F1C4D"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111198" w:rsidRPr="0026796F" w:rsidRDefault="002B6174" w:rsidP="004844FC">
            <w:pPr>
              <w:ind w:left="-95" w:firstLine="14"/>
              <w:jc w:val="center"/>
            </w:pPr>
            <w:r w:rsidRPr="0026796F">
              <w:t>1</w:t>
            </w:r>
            <w:r w:rsidR="00111198" w:rsidRPr="0026796F">
              <w:t>.1</w:t>
            </w:r>
          </w:p>
        </w:tc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111198" w:rsidRPr="0026796F" w:rsidRDefault="00111198" w:rsidP="00225A00">
            <w:pPr>
              <w:jc w:val="both"/>
            </w:pPr>
            <w:r w:rsidRPr="0026796F">
              <w:t>Полное наименование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111198" w:rsidRPr="0026796F" w:rsidRDefault="00111198" w:rsidP="003B3214">
            <w:pPr>
              <w:jc w:val="both"/>
            </w:pPr>
          </w:p>
        </w:tc>
      </w:tr>
      <w:tr w:rsidR="00C83F84" w:rsidRPr="0026796F" w:rsidTr="006F1C4D"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C83F84" w:rsidRPr="0026796F" w:rsidRDefault="00C83F84" w:rsidP="004844FC">
            <w:pPr>
              <w:ind w:left="-95" w:firstLine="14"/>
              <w:jc w:val="center"/>
            </w:pPr>
            <w:r w:rsidRPr="0026796F">
              <w:t>1.2</w:t>
            </w:r>
          </w:p>
        </w:tc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C83F84" w:rsidRPr="0026796F" w:rsidRDefault="00C83F84" w:rsidP="00225A00">
            <w:pPr>
              <w:jc w:val="both"/>
            </w:pPr>
            <w:r>
              <w:t>ИНН Заказчика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C83F84" w:rsidRPr="0026796F" w:rsidRDefault="00C83F84" w:rsidP="003B3214">
            <w:pPr>
              <w:jc w:val="both"/>
            </w:pPr>
          </w:p>
        </w:tc>
      </w:tr>
      <w:tr w:rsidR="00111198" w:rsidRPr="0026796F" w:rsidTr="006F1C4D">
        <w:trPr>
          <w:trHeight w:val="693"/>
        </w:trPr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111198" w:rsidRPr="0026796F" w:rsidRDefault="002B6174" w:rsidP="004844FC">
            <w:pPr>
              <w:ind w:left="-95" w:firstLine="14"/>
              <w:jc w:val="center"/>
            </w:pPr>
            <w:r w:rsidRPr="0026796F">
              <w:t>1</w:t>
            </w:r>
            <w:r w:rsidR="00111198" w:rsidRPr="0026796F">
              <w:t>.</w:t>
            </w:r>
            <w:r w:rsidR="00C83F84">
              <w:t>3</w:t>
            </w:r>
          </w:p>
        </w:tc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111198" w:rsidRDefault="00C83F84" w:rsidP="00225A00">
            <w:pPr>
              <w:jc w:val="both"/>
            </w:pPr>
            <w:r>
              <w:t>Контактные данные заказчика</w:t>
            </w:r>
          </w:p>
          <w:p w:rsidR="00C83F84" w:rsidRPr="0026796F" w:rsidRDefault="00C83F84" w:rsidP="00C83F84">
            <w:pPr>
              <w:jc w:val="both"/>
            </w:pPr>
            <w:r>
              <w:t>(местонахождение, контактный телефон, адрес электронной почты)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111198" w:rsidRPr="0026796F" w:rsidRDefault="00111198" w:rsidP="003B3214">
            <w:pPr>
              <w:jc w:val="both"/>
            </w:pPr>
          </w:p>
        </w:tc>
      </w:tr>
      <w:tr w:rsidR="00111198" w:rsidRPr="0026796F" w:rsidTr="006F1C4D">
        <w:trPr>
          <w:trHeight w:val="216"/>
        </w:trPr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111198" w:rsidRPr="0026796F" w:rsidRDefault="002B6174" w:rsidP="004844FC">
            <w:pPr>
              <w:ind w:left="-95" w:firstLine="14"/>
              <w:jc w:val="center"/>
            </w:pPr>
            <w:r w:rsidRPr="0026796F">
              <w:t>1</w:t>
            </w:r>
            <w:r w:rsidR="00111198" w:rsidRPr="0026796F">
              <w:t>.</w:t>
            </w:r>
            <w:r w:rsidR="004844FC">
              <w:t>4</w:t>
            </w:r>
          </w:p>
        </w:tc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111198" w:rsidRPr="0026796F" w:rsidRDefault="00111198" w:rsidP="00225A00">
            <w:pPr>
              <w:jc w:val="both"/>
            </w:pPr>
            <w:r w:rsidRPr="0026796F">
              <w:t>Должность руководителя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111198" w:rsidRPr="0026796F" w:rsidRDefault="00111198" w:rsidP="003B3214">
            <w:pPr>
              <w:jc w:val="both"/>
            </w:pPr>
          </w:p>
        </w:tc>
      </w:tr>
      <w:tr w:rsidR="00111198" w:rsidRPr="0026796F" w:rsidTr="006F1C4D"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111198" w:rsidRPr="0026796F" w:rsidRDefault="002B6174" w:rsidP="004844FC">
            <w:pPr>
              <w:ind w:left="-95" w:firstLine="14"/>
              <w:jc w:val="center"/>
            </w:pPr>
            <w:r w:rsidRPr="0026796F">
              <w:t>1</w:t>
            </w:r>
            <w:r w:rsidR="00111198" w:rsidRPr="0026796F">
              <w:t>.</w:t>
            </w:r>
            <w:r w:rsidR="004844FC">
              <w:t>5</w:t>
            </w:r>
          </w:p>
        </w:tc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111198" w:rsidRPr="0026796F" w:rsidRDefault="00111198" w:rsidP="00225A00">
            <w:pPr>
              <w:jc w:val="both"/>
            </w:pPr>
            <w:r w:rsidRPr="0026796F">
              <w:t>Фамилия, имя, отчество руководителя уполномоченного на утверждение заявки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111198" w:rsidRPr="0026796F" w:rsidRDefault="00111198" w:rsidP="003B3214">
            <w:pPr>
              <w:jc w:val="both"/>
            </w:pPr>
          </w:p>
        </w:tc>
      </w:tr>
      <w:tr w:rsidR="00111198" w:rsidRPr="0026796F" w:rsidTr="006F1C4D">
        <w:trPr>
          <w:trHeight w:val="755"/>
        </w:trPr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111198" w:rsidRPr="0026796F" w:rsidRDefault="002B6174" w:rsidP="004844FC">
            <w:pPr>
              <w:ind w:left="-95" w:firstLine="14"/>
              <w:jc w:val="center"/>
            </w:pPr>
            <w:r w:rsidRPr="0026796F">
              <w:t>1</w:t>
            </w:r>
            <w:r w:rsidR="00111198" w:rsidRPr="0026796F">
              <w:t>.</w:t>
            </w:r>
            <w:r w:rsidR="004844FC">
              <w:t>6</w:t>
            </w:r>
          </w:p>
        </w:tc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111198" w:rsidRPr="0026796F" w:rsidRDefault="00111198" w:rsidP="00225A00">
            <w:pPr>
              <w:jc w:val="both"/>
            </w:pPr>
            <w:r w:rsidRPr="0026796F">
              <w:t>Информация о контрактной службе, контрактном управляющем, ответственных за заключение контракта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111198" w:rsidRPr="0026796F" w:rsidRDefault="00111198" w:rsidP="003B3214">
            <w:pPr>
              <w:jc w:val="both"/>
            </w:pPr>
          </w:p>
        </w:tc>
      </w:tr>
      <w:tr w:rsidR="00111198" w:rsidRPr="0026796F" w:rsidTr="006F1C4D">
        <w:trPr>
          <w:trHeight w:val="188"/>
        </w:trPr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111198" w:rsidRPr="0026796F" w:rsidRDefault="002B6174" w:rsidP="004844FC">
            <w:pPr>
              <w:ind w:left="-95" w:firstLine="14"/>
              <w:jc w:val="center"/>
            </w:pPr>
            <w:r w:rsidRPr="0026796F">
              <w:t>1</w:t>
            </w:r>
            <w:r w:rsidR="00111198" w:rsidRPr="0026796F">
              <w:t>.</w:t>
            </w:r>
            <w:r w:rsidR="004844FC">
              <w:t>7</w:t>
            </w:r>
          </w:p>
        </w:tc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111198" w:rsidRPr="0026796F" w:rsidRDefault="00111198" w:rsidP="00225A00">
            <w:pPr>
              <w:jc w:val="both"/>
            </w:pPr>
            <w:r w:rsidRPr="0026796F">
              <w:t xml:space="preserve">Должность ответственного исполнителя 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111198" w:rsidRPr="0026796F" w:rsidRDefault="00111198" w:rsidP="003B3214">
            <w:pPr>
              <w:jc w:val="both"/>
            </w:pPr>
          </w:p>
        </w:tc>
      </w:tr>
      <w:tr w:rsidR="00111198" w:rsidRPr="0026796F" w:rsidTr="006F1C4D"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111198" w:rsidRPr="0026796F" w:rsidRDefault="002B6174" w:rsidP="004844FC">
            <w:pPr>
              <w:ind w:left="-95" w:firstLine="14"/>
              <w:jc w:val="center"/>
            </w:pPr>
            <w:r w:rsidRPr="0026796F">
              <w:t>1</w:t>
            </w:r>
            <w:r w:rsidR="00111198" w:rsidRPr="0026796F">
              <w:t>.</w:t>
            </w:r>
            <w:r w:rsidR="004844FC">
              <w:t>8</w:t>
            </w:r>
          </w:p>
        </w:tc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111198" w:rsidRPr="0026796F" w:rsidRDefault="00111198" w:rsidP="00225A00">
            <w:pPr>
              <w:jc w:val="both"/>
            </w:pPr>
            <w:r w:rsidRPr="0026796F">
              <w:t xml:space="preserve">Фамилия, имя, отчество ответственного исполнителя 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111198" w:rsidRPr="0026796F" w:rsidRDefault="00111198" w:rsidP="003B3214">
            <w:pPr>
              <w:jc w:val="both"/>
            </w:pPr>
          </w:p>
        </w:tc>
      </w:tr>
      <w:tr w:rsidR="00111198" w:rsidRPr="0026796F" w:rsidTr="006F1C4D">
        <w:trPr>
          <w:trHeight w:val="601"/>
        </w:trPr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111198" w:rsidRPr="0026796F" w:rsidRDefault="002B6174" w:rsidP="004844FC">
            <w:pPr>
              <w:ind w:left="-95" w:firstLine="14"/>
              <w:jc w:val="center"/>
            </w:pPr>
            <w:r w:rsidRPr="0026796F">
              <w:t>1</w:t>
            </w:r>
            <w:r w:rsidR="00111198" w:rsidRPr="0026796F">
              <w:t>.</w:t>
            </w:r>
            <w:r w:rsidR="004844FC">
              <w:t>9</w:t>
            </w:r>
          </w:p>
        </w:tc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8A6A08" w:rsidRDefault="00111198" w:rsidP="00225A00">
            <w:pPr>
              <w:jc w:val="both"/>
            </w:pPr>
            <w:r w:rsidRPr="0026796F">
              <w:t>Телефон ответственного исполнителя</w:t>
            </w:r>
          </w:p>
          <w:p w:rsidR="008A6A08" w:rsidRDefault="00111198" w:rsidP="00225A00">
            <w:pPr>
              <w:jc w:val="both"/>
            </w:pPr>
            <w:r w:rsidRPr="0026796F">
              <w:t>(с кодом)</w:t>
            </w:r>
            <w:r w:rsidR="00B2159A" w:rsidRPr="0026796F">
              <w:t>, факс ответственного исполнителя</w:t>
            </w:r>
          </w:p>
          <w:p w:rsidR="00111198" w:rsidRPr="0026796F" w:rsidRDefault="00B2159A" w:rsidP="00225A00">
            <w:pPr>
              <w:jc w:val="both"/>
            </w:pPr>
            <w:r w:rsidRPr="0026796F">
              <w:t>(с кодом)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111198" w:rsidRPr="0026796F" w:rsidRDefault="00111198" w:rsidP="003B3214">
            <w:pPr>
              <w:jc w:val="both"/>
            </w:pPr>
          </w:p>
        </w:tc>
      </w:tr>
      <w:tr w:rsidR="002B6174" w:rsidRPr="0026796F" w:rsidTr="006F1C4D">
        <w:trPr>
          <w:trHeight w:val="215"/>
        </w:trPr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2B6174" w:rsidRPr="0026796F" w:rsidRDefault="002B6174" w:rsidP="004844FC">
            <w:pPr>
              <w:ind w:left="-95" w:firstLine="14"/>
              <w:jc w:val="center"/>
            </w:pPr>
            <w:r w:rsidRPr="0026796F">
              <w:t>1.</w:t>
            </w:r>
            <w:r w:rsidR="004844FC">
              <w:t>10</w:t>
            </w:r>
          </w:p>
        </w:tc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2B6174" w:rsidRPr="0026796F" w:rsidRDefault="002B6174" w:rsidP="00671145">
            <w:pPr>
              <w:jc w:val="both"/>
            </w:pPr>
            <w:r w:rsidRPr="0026796F">
              <w:t>Адрес электронной почты заказчика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2B6174" w:rsidRPr="0026796F" w:rsidRDefault="002B6174" w:rsidP="003B3214">
            <w:pPr>
              <w:jc w:val="both"/>
            </w:pPr>
          </w:p>
        </w:tc>
      </w:tr>
      <w:tr w:rsidR="009B4665" w:rsidRPr="0026796F" w:rsidTr="006F1C4D">
        <w:trPr>
          <w:trHeight w:val="207"/>
        </w:trPr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9B4665" w:rsidRPr="0026796F" w:rsidRDefault="009B4665" w:rsidP="004844FC">
            <w:pPr>
              <w:ind w:left="-95" w:firstLine="14"/>
              <w:jc w:val="center"/>
            </w:pPr>
            <w:r>
              <w:t>1.1</w:t>
            </w:r>
            <w:r w:rsidR="004844FC">
              <w:t>1</w:t>
            </w:r>
          </w:p>
        </w:tc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9B4665" w:rsidRPr="0026796F" w:rsidRDefault="009B4665" w:rsidP="00671145">
            <w:pPr>
              <w:jc w:val="both"/>
            </w:pPr>
            <w:r w:rsidRPr="0026796F">
              <w:t>Идентификационный код закупки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9B4665" w:rsidRPr="0026796F" w:rsidRDefault="009B4665" w:rsidP="003B3214">
            <w:pPr>
              <w:jc w:val="both"/>
            </w:pPr>
          </w:p>
        </w:tc>
      </w:tr>
      <w:tr w:rsidR="00111198" w:rsidRPr="0026796F" w:rsidTr="00F95FCD">
        <w:tc>
          <w:tcPr>
            <w:tcW w:w="96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701E" w:rsidRPr="0026796F" w:rsidRDefault="002B6174" w:rsidP="00E9701E">
            <w:pPr>
              <w:jc w:val="center"/>
              <w:rPr>
                <w:bCs/>
                <w:iCs/>
              </w:rPr>
            </w:pPr>
            <w:r w:rsidRPr="0026796F">
              <w:rPr>
                <w:bCs/>
                <w:iCs/>
              </w:rPr>
              <w:t>2</w:t>
            </w:r>
            <w:r w:rsidR="00111198" w:rsidRPr="0026796F">
              <w:rPr>
                <w:bCs/>
                <w:iCs/>
              </w:rPr>
              <w:t xml:space="preserve">. Информация, необходимая для определения поставщика </w:t>
            </w:r>
          </w:p>
          <w:p w:rsidR="00111198" w:rsidRPr="0026796F" w:rsidRDefault="00111198" w:rsidP="00E9701E">
            <w:pPr>
              <w:jc w:val="center"/>
              <w:rPr>
                <w:bCs/>
                <w:iCs/>
              </w:rPr>
            </w:pPr>
            <w:r w:rsidRPr="0026796F">
              <w:rPr>
                <w:bCs/>
                <w:iCs/>
              </w:rPr>
              <w:t>(подрядчика, исполнителя)</w:t>
            </w:r>
          </w:p>
        </w:tc>
      </w:tr>
      <w:tr w:rsidR="00111198" w:rsidRPr="0026796F" w:rsidTr="006F1C4D">
        <w:trPr>
          <w:trHeight w:val="413"/>
        </w:trPr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111198" w:rsidRPr="0026796F" w:rsidRDefault="002B6174" w:rsidP="004844FC">
            <w:pPr>
              <w:jc w:val="center"/>
            </w:pPr>
            <w:r w:rsidRPr="0026796F">
              <w:t>2</w:t>
            </w:r>
            <w:r w:rsidR="00111198" w:rsidRPr="0026796F">
              <w:t>.1</w:t>
            </w:r>
          </w:p>
        </w:tc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3B3214" w:rsidRDefault="00111198" w:rsidP="00225A00">
            <w:pPr>
              <w:jc w:val="both"/>
            </w:pPr>
            <w:r w:rsidRPr="0026796F">
              <w:t>Способ определения поставщика</w:t>
            </w:r>
            <w:r w:rsidR="00853825" w:rsidRPr="0026796F">
              <w:t xml:space="preserve"> </w:t>
            </w:r>
          </w:p>
          <w:p w:rsidR="00111198" w:rsidRPr="0026796F" w:rsidRDefault="00111198" w:rsidP="00225A00">
            <w:pPr>
              <w:jc w:val="both"/>
            </w:pPr>
            <w:r w:rsidRPr="0026796F">
              <w:t xml:space="preserve">(подрядчика, исполнителя) 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111198" w:rsidRPr="0026796F" w:rsidRDefault="00111198" w:rsidP="003B3214">
            <w:pPr>
              <w:jc w:val="both"/>
            </w:pPr>
          </w:p>
        </w:tc>
      </w:tr>
      <w:tr w:rsidR="00853825" w:rsidRPr="0026796F" w:rsidTr="006F1C4D">
        <w:trPr>
          <w:trHeight w:val="160"/>
        </w:trPr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853825" w:rsidRPr="0026796F" w:rsidRDefault="00853825" w:rsidP="004844FC">
            <w:pPr>
              <w:jc w:val="center"/>
            </w:pPr>
            <w:r w:rsidRPr="0026796F">
              <w:t>2.</w:t>
            </w:r>
            <w:r w:rsidR="004262CB">
              <w:t>2</w:t>
            </w:r>
          </w:p>
        </w:tc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853825" w:rsidRPr="0026796F" w:rsidRDefault="003B3214" w:rsidP="00225A00">
            <w:pPr>
              <w:jc w:val="both"/>
            </w:pPr>
            <w:r w:rsidRPr="0026796F">
              <w:t>Наименование объекта закупки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853825" w:rsidRPr="0026796F" w:rsidRDefault="00853825" w:rsidP="003B3214">
            <w:pPr>
              <w:jc w:val="both"/>
            </w:pPr>
          </w:p>
        </w:tc>
      </w:tr>
      <w:tr w:rsidR="003B3214" w:rsidRPr="0026796F" w:rsidTr="006F1C4D">
        <w:trPr>
          <w:trHeight w:val="259"/>
        </w:trPr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3B3214" w:rsidRPr="0026796F" w:rsidRDefault="003B3214" w:rsidP="004844FC">
            <w:pPr>
              <w:jc w:val="center"/>
            </w:pPr>
            <w:r>
              <w:t>2.</w:t>
            </w:r>
            <w:r w:rsidR="004262CB">
              <w:t>3</w:t>
            </w:r>
          </w:p>
        </w:tc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3B3214" w:rsidRPr="0026796F" w:rsidRDefault="00087E0C" w:rsidP="00580030">
            <w:pPr>
              <w:jc w:val="both"/>
            </w:pPr>
            <w:r>
              <w:t xml:space="preserve">Код по </w:t>
            </w:r>
            <w:r w:rsidR="003B3214">
              <w:t>ОКПД</w:t>
            </w:r>
            <w:r>
              <w:t xml:space="preserve"> </w:t>
            </w:r>
            <w:r w:rsidR="003B3214">
              <w:t>2</w:t>
            </w:r>
            <w:r>
              <w:t>/</w:t>
            </w:r>
            <w:r w:rsidR="007D5104">
              <w:rPr>
                <w:rFonts w:ascii="Tahoma" w:hAnsi="Tahoma" w:cs="Tahoma"/>
                <w:b/>
                <w:bCs/>
                <w:sz w:val="21"/>
                <w:szCs w:val="21"/>
              </w:rPr>
              <w:t xml:space="preserve"> </w:t>
            </w:r>
            <w:r w:rsidR="007D5104" w:rsidRPr="007D5104">
              <w:t>Код по позиции</w:t>
            </w:r>
            <w:r w:rsidR="007D5104">
              <w:t xml:space="preserve"> </w:t>
            </w:r>
            <w:r>
              <w:t>КТРУ</w:t>
            </w:r>
            <w:r w:rsidR="003B3214">
              <w:t xml:space="preserve"> 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3B3214" w:rsidRPr="0026796F" w:rsidRDefault="003B3214" w:rsidP="00671145"/>
        </w:tc>
      </w:tr>
      <w:tr w:rsidR="00111198" w:rsidRPr="0026796F" w:rsidTr="006F1C4D">
        <w:trPr>
          <w:trHeight w:val="152"/>
        </w:trPr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111198" w:rsidRPr="0026796F" w:rsidRDefault="002B6174" w:rsidP="004844FC">
            <w:pPr>
              <w:jc w:val="center"/>
            </w:pPr>
            <w:r w:rsidRPr="0026796F">
              <w:t>2</w:t>
            </w:r>
            <w:r w:rsidR="00111198" w:rsidRPr="0026796F">
              <w:t>.</w:t>
            </w:r>
            <w:r w:rsidR="004262CB">
              <w:t>4</w:t>
            </w:r>
          </w:p>
        </w:tc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111198" w:rsidRPr="0026796F" w:rsidRDefault="00111198" w:rsidP="00225A00">
            <w:pPr>
              <w:jc w:val="both"/>
            </w:pPr>
            <w:r w:rsidRPr="0026796F">
              <w:t>Описание объекта закупки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111198" w:rsidRPr="0026796F" w:rsidRDefault="00111198" w:rsidP="00853825">
            <w:pPr>
              <w:jc w:val="both"/>
            </w:pPr>
          </w:p>
        </w:tc>
      </w:tr>
      <w:tr w:rsidR="004262CB" w:rsidRPr="0026796F" w:rsidTr="006F1C4D">
        <w:trPr>
          <w:trHeight w:val="143"/>
        </w:trPr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4262CB" w:rsidRPr="0026796F" w:rsidRDefault="004262CB" w:rsidP="004844FC">
            <w:pPr>
              <w:jc w:val="center"/>
            </w:pPr>
            <w:r>
              <w:lastRenderedPageBreak/>
              <w:t>2.5</w:t>
            </w:r>
          </w:p>
        </w:tc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4262CB" w:rsidRPr="0026796F" w:rsidRDefault="004262CB" w:rsidP="00225A00">
            <w:pPr>
              <w:jc w:val="both"/>
            </w:pPr>
            <w:r>
              <w:t>Реализация национального проекта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4262CB" w:rsidRPr="0026796F" w:rsidRDefault="004262CB" w:rsidP="00853825">
            <w:pPr>
              <w:jc w:val="both"/>
            </w:pPr>
          </w:p>
        </w:tc>
      </w:tr>
      <w:tr w:rsidR="00BC0717" w:rsidRPr="0026796F" w:rsidTr="006F1C4D">
        <w:trPr>
          <w:trHeight w:val="419"/>
        </w:trPr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BC0717" w:rsidRPr="0026796F" w:rsidRDefault="00BC0717" w:rsidP="004844FC">
            <w:pPr>
              <w:jc w:val="center"/>
            </w:pPr>
            <w:r>
              <w:t>2.</w:t>
            </w:r>
            <w:r w:rsidR="002B2F90">
              <w:t>6</w:t>
            </w:r>
          </w:p>
        </w:tc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4262CB" w:rsidRDefault="00BC0717" w:rsidP="00225A00">
            <w:pPr>
              <w:jc w:val="both"/>
            </w:pPr>
            <w:r w:rsidRPr="00506220">
              <w:t>Информация о</w:t>
            </w:r>
            <w:r w:rsidRPr="00C0774E">
              <w:t xml:space="preserve"> </w:t>
            </w:r>
            <w:r>
              <w:t>м</w:t>
            </w:r>
            <w:r w:rsidRPr="00C0774E">
              <w:t>ест</w:t>
            </w:r>
            <w:r>
              <w:t>е</w:t>
            </w:r>
            <w:r w:rsidRPr="00C0774E">
              <w:t xml:space="preserve"> </w:t>
            </w:r>
            <w:r w:rsidR="004262CB">
              <w:t>поставки</w:t>
            </w:r>
            <w:r w:rsidRPr="00C0774E">
              <w:t xml:space="preserve"> товара</w:t>
            </w:r>
            <w:r>
              <w:t xml:space="preserve">, </w:t>
            </w:r>
          </w:p>
          <w:p w:rsidR="00BC0717" w:rsidRPr="0026796F" w:rsidRDefault="004262CB" w:rsidP="00225A00">
            <w:pPr>
              <w:jc w:val="both"/>
            </w:pPr>
            <w:r>
              <w:t>мест</w:t>
            </w:r>
            <w:r w:rsidR="002B2F90">
              <w:t>о</w:t>
            </w:r>
            <w:r>
              <w:t xml:space="preserve"> </w:t>
            </w:r>
            <w:r w:rsidR="00BC0717">
              <w:t>выполнения работ</w:t>
            </w:r>
            <w:r>
              <w:t xml:space="preserve"> или</w:t>
            </w:r>
            <w:r w:rsidR="00BC0717">
              <w:t xml:space="preserve"> оказания услуг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BC0717" w:rsidRPr="0026796F" w:rsidRDefault="00BC0717" w:rsidP="00853825">
            <w:pPr>
              <w:rPr>
                <w:color w:val="000000"/>
              </w:rPr>
            </w:pPr>
          </w:p>
        </w:tc>
      </w:tr>
      <w:tr w:rsidR="00BC0717" w:rsidRPr="0026796F" w:rsidTr="006F1C4D">
        <w:trPr>
          <w:trHeight w:val="571"/>
        </w:trPr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BC0717" w:rsidRPr="0026796F" w:rsidRDefault="00BC0717" w:rsidP="004844FC">
            <w:pPr>
              <w:jc w:val="center"/>
            </w:pPr>
            <w:r>
              <w:t>2.</w:t>
            </w:r>
            <w:r w:rsidR="002B2F90">
              <w:t>7</w:t>
            </w:r>
          </w:p>
        </w:tc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BC0717" w:rsidRPr="00506220" w:rsidRDefault="002B2F90" w:rsidP="00225A00">
            <w:pPr>
              <w:jc w:val="both"/>
            </w:pPr>
            <w:r>
              <w:t>Сроки исполнения контракта (отдельных этапов исполнения контракта, если проектом контракта предусмотрены такие этапы)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BC0717" w:rsidRPr="0026796F" w:rsidRDefault="00BC0717" w:rsidP="00853825">
            <w:pPr>
              <w:rPr>
                <w:color w:val="000000"/>
              </w:rPr>
            </w:pPr>
          </w:p>
        </w:tc>
      </w:tr>
      <w:tr w:rsidR="002B2F90" w:rsidRPr="0026796F" w:rsidTr="006F1C4D">
        <w:trPr>
          <w:trHeight w:val="713"/>
        </w:trPr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2B2F90" w:rsidRPr="0026796F" w:rsidRDefault="002B2F90" w:rsidP="004844FC">
            <w:pPr>
              <w:jc w:val="center"/>
            </w:pPr>
            <w:r w:rsidRPr="0026796F">
              <w:t>2.</w:t>
            </w:r>
            <w:r>
              <w:t>8</w:t>
            </w:r>
          </w:p>
        </w:tc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2B2F90" w:rsidRPr="0026796F" w:rsidRDefault="002B2F90" w:rsidP="00225A00">
            <w:pPr>
              <w:jc w:val="both"/>
            </w:pPr>
            <w:r w:rsidRPr="0026796F">
              <w:t>Валюта, используемая для формирования цены контракта и расчетов с поставщиками (подрядчиками, исполнителями)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2B2F90" w:rsidRPr="0026796F" w:rsidRDefault="002B2F90" w:rsidP="002A4D69"/>
        </w:tc>
      </w:tr>
      <w:tr w:rsidR="00D7116D" w:rsidRPr="0026796F" w:rsidTr="006F1C4D">
        <w:trPr>
          <w:trHeight w:val="529"/>
        </w:trPr>
        <w:tc>
          <w:tcPr>
            <w:tcW w:w="86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7116D" w:rsidRPr="002A4D69" w:rsidRDefault="00D7116D" w:rsidP="004844FC">
            <w:pPr>
              <w:jc w:val="center"/>
            </w:pPr>
            <w:r w:rsidRPr="002A4D69">
              <w:t>2.</w:t>
            </w:r>
            <w:r w:rsidR="002B2F90" w:rsidRPr="002A4D69">
              <w:t>9</w:t>
            </w:r>
          </w:p>
        </w:tc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7116D" w:rsidRPr="002A4D69" w:rsidRDefault="00D7116D" w:rsidP="00225A00">
            <w:pPr>
              <w:jc w:val="both"/>
            </w:pPr>
            <w:r w:rsidRPr="002A4D69">
              <w:t>Начальная (максимальная) цена контракта (лота)</w:t>
            </w:r>
            <w:r w:rsidR="00B73540" w:rsidRPr="002A4D69">
              <w:t>, руб.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D7116D" w:rsidRPr="002B2F90" w:rsidRDefault="00D7116D" w:rsidP="003B3214">
            <w:pPr>
              <w:jc w:val="both"/>
              <w:rPr>
                <w:highlight w:val="yellow"/>
              </w:rPr>
            </w:pPr>
          </w:p>
        </w:tc>
      </w:tr>
      <w:tr w:rsidR="00D7116D" w:rsidRPr="0026796F" w:rsidTr="006F1C4D">
        <w:trPr>
          <w:trHeight w:val="425"/>
        </w:trPr>
        <w:tc>
          <w:tcPr>
            <w:tcW w:w="86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D7116D" w:rsidRPr="002A4D69" w:rsidRDefault="00D7116D" w:rsidP="004844FC">
            <w:pPr>
              <w:jc w:val="center"/>
            </w:pPr>
          </w:p>
        </w:tc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7116D" w:rsidRPr="002A4D69" w:rsidRDefault="00D7116D" w:rsidP="00225A00">
            <w:pPr>
              <w:jc w:val="both"/>
            </w:pPr>
            <w:r w:rsidRPr="002A4D69">
              <w:t xml:space="preserve">Начальная цена </w:t>
            </w:r>
            <w:r w:rsidRPr="002A4D69">
              <w:rPr>
                <w:rFonts w:eastAsia="Calibri"/>
              </w:rPr>
              <w:t>единицы товара, работы, услуги</w:t>
            </w:r>
            <w:r w:rsidR="00B73540" w:rsidRPr="002A4D69">
              <w:rPr>
                <w:rFonts w:eastAsia="Calibri"/>
              </w:rPr>
              <w:t xml:space="preserve">, </w:t>
            </w:r>
            <w:r w:rsidR="00B73540" w:rsidRPr="002A4D69">
              <w:t>руб.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D7116D" w:rsidRPr="002B2F90" w:rsidRDefault="00D7116D" w:rsidP="003B3214">
            <w:pPr>
              <w:jc w:val="both"/>
              <w:rPr>
                <w:highlight w:val="yellow"/>
              </w:rPr>
            </w:pPr>
          </w:p>
        </w:tc>
      </w:tr>
      <w:tr w:rsidR="00D7116D" w:rsidRPr="0026796F" w:rsidTr="006F1C4D">
        <w:trPr>
          <w:trHeight w:val="522"/>
        </w:trPr>
        <w:tc>
          <w:tcPr>
            <w:tcW w:w="86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D7116D" w:rsidRPr="002A4D69" w:rsidRDefault="00D7116D" w:rsidP="004844FC">
            <w:pPr>
              <w:jc w:val="center"/>
            </w:pPr>
          </w:p>
        </w:tc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7116D" w:rsidRPr="002A4D69" w:rsidRDefault="00D7116D" w:rsidP="00225A00">
            <w:pPr>
              <w:jc w:val="both"/>
            </w:pPr>
            <w:r w:rsidRPr="002A4D69">
              <w:t>Начальная сумма цен единиц товара, работы, услуги</w:t>
            </w:r>
            <w:r w:rsidR="00B73540" w:rsidRPr="002A4D69">
              <w:t>, руб.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D7116D" w:rsidRPr="002B2F90" w:rsidRDefault="00D7116D" w:rsidP="003B3214">
            <w:pPr>
              <w:jc w:val="both"/>
              <w:rPr>
                <w:highlight w:val="yellow"/>
              </w:rPr>
            </w:pPr>
          </w:p>
        </w:tc>
      </w:tr>
      <w:tr w:rsidR="00D7116D" w:rsidRPr="0026796F" w:rsidTr="006F1C4D">
        <w:trPr>
          <w:trHeight w:val="148"/>
        </w:trPr>
        <w:tc>
          <w:tcPr>
            <w:tcW w:w="86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D7116D" w:rsidRPr="002A4D69" w:rsidRDefault="00D7116D" w:rsidP="004844FC">
            <w:pPr>
              <w:jc w:val="center"/>
            </w:pPr>
          </w:p>
        </w:tc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D7116D" w:rsidRPr="002A4D69" w:rsidRDefault="00D7116D" w:rsidP="00225A00">
            <w:pPr>
              <w:jc w:val="both"/>
            </w:pPr>
            <w:r w:rsidRPr="002A4D69">
              <w:t>Максимальное значение цены контракта</w:t>
            </w:r>
            <w:r w:rsidR="00B73540" w:rsidRPr="002A4D69">
              <w:t>, руб.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D7116D" w:rsidRPr="002B2F90" w:rsidRDefault="00B73540" w:rsidP="003B3214">
            <w:pPr>
              <w:jc w:val="both"/>
              <w:rPr>
                <w:highlight w:val="yellow"/>
              </w:rPr>
            </w:pPr>
            <w:r w:rsidRPr="002B2F90">
              <w:rPr>
                <w:highlight w:val="yellow"/>
              </w:rPr>
              <w:t xml:space="preserve"> </w:t>
            </w:r>
          </w:p>
        </w:tc>
      </w:tr>
      <w:tr w:rsidR="002A4D69" w:rsidRPr="0026796F" w:rsidTr="006F1C4D">
        <w:trPr>
          <w:trHeight w:val="693"/>
        </w:trPr>
        <w:tc>
          <w:tcPr>
            <w:tcW w:w="8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2A4D69" w:rsidRPr="002A4D69" w:rsidRDefault="002A4D69" w:rsidP="004844FC">
            <w:pPr>
              <w:jc w:val="center"/>
            </w:pPr>
            <w:r>
              <w:t>2.10</w:t>
            </w:r>
          </w:p>
        </w:tc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2A4D69" w:rsidRPr="002A4D69" w:rsidRDefault="002A4D69" w:rsidP="00225A00">
            <w:pPr>
              <w:jc w:val="both"/>
            </w:pPr>
            <w:r>
              <w:t>Цена отдельных этапов исполнения контракта, (если проектом контракта предусмотрены такие этапы)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2A4D69" w:rsidRPr="002B2F90" w:rsidRDefault="002A4D69" w:rsidP="003B3214">
            <w:pPr>
              <w:jc w:val="both"/>
              <w:rPr>
                <w:highlight w:val="yellow"/>
              </w:rPr>
            </w:pPr>
          </w:p>
        </w:tc>
      </w:tr>
      <w:tr w:rsidR="002E6BA5" w:rsidRPr="0026796F" w:rsidTr="006F1C4D">
        <w:trPr>
          <w:trHeight w:val="225"/>
        </w:trPr>
        <w:tc>
          <w:tcPr>
            <w:tcW w:w="8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2E6BA5" w:rsidRDefault="002E6BA5" w:rsidP="004844FC">
            <w:pPr>
              <w:jc w:val="center"/>
            </w:pPr>
            <w:r>
              <w:t>2.11</w:t>
            </w:r>
          </w:p>
        </w:tc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2E6BA5" w:rsidRDefault="002E6BA5" w:rsidP="00225A00">
            <w:pPr>
              <w:jc w:val="both"/>
            </w:pPr>
            <w:r>
              <w:t>Срок и порядок оплаты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2E6BA5" w:rsidRPr="002B2F90" w:rsidRDefault="002E6BA5" w:rsidP="003B3214">
            <w:pPr>
              <w:jc w:val="both"/>
              <w:rPr>
                <w:highlight w:val="yellow"/>
              </w:rPr>
            </w:pPr>
          </w:p>
        </w:tc>
      </w:tr>
      <w:tr w:rsidR="00111198" w:rsidRPr="0026796F" w:rsidTr="006F1C4D">
        <w:trPr>
          <w:trHeight w:val="849"/>
        </w:trPr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111198" w:rsidRPr="0026796F" w:rsidRDefault="002B6174" w:rsidP="004844FC">
            <w:pPr>
              <w:jc w:val="center"/>
            </w:pPr>
            <w:r w:rsidRPr="0026796F">
              <w:t>2</w:t>
            </w:r>
            <w:r w:rsidR="00111198" w:rsidRPr="0026796F">
              <w:t>.</w:t>
            </w:r>
            <w:r w:rsidR="00BC0717">
              <w:t>1</w:t>
            </w:r>
            <w:r w:rsidR="002E6BA5">
              <w:t>2</w:t>
            </w:r>
          </w:p>
        </w:tc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AC3C4A" w:rsidRDefault="00111198" w:rsidP="00225A00">
            <w:pPr>
              <w:jc w:val="both"/>
            </w:pPr>
            <w:r w:rsidRPr="0026796F">
              <w:t>Источники и периоды финансирования с разбивкой сумм по каждому из них</w:t>
            </w:r>
            <w:r w:rsidR="00AC3C4A">
              <w:t xml:space="preserve"> </w:t>
            </w:r>
          </w:p>
          <w:p w:rsidR="00111198" w:rsidRPr="0026796F" w:rsidRDefault="00AC3C4A" w:rsidP="00225A00">
            <w:pPr>
              <w:jc w:val="both"/>
            </w:pPr>
            <w:r>
              <w:t xml:space="preserve">(наименование </w:t>
            </w:r>
            <w:r w:rsidR="002A4D69">
              <w:t xml:space="preserve">государственной или </w:t>
            </w:r>
            <w:r>
              <w:t>муниципальной программы)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111198" w:rsidRPr="0026796F" w:rsidRDefault="00111198" w:rsidP="003B3214">
            <w:pPr>
              <w:jc w:val="both"/>
            </w:pPr>
          </w:p>
        </w:tc>
      </w:tr>
      <w:tr w:rsidR="002A4D69" w:rsidRPr="0026796F" w:rsidTr="006F1C4D">
        <w:trPr>
          <w:trHeight w:val="427"/>
        </w:trPr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2A4D69" w:rsidRPr="0026796F" w:rsidRDefault="002A4D69" w:rsidP="004844FC">
            <w:pPr>
              <w:jc w:val="center"/>
            </w:pPr>
            <w:r>
              <w:t>2.1</w:t>
            </w:r>
            <w:r w:rsidR="002E6BA5">
              <w:t>3</w:t>
            </w:r>
          </w:p>
        </w:tc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2A4D69" w:rsidRPr="0026796F" w:rsidRDefault="002A4D69" w:rsidP="00225A00">
            <w:pPr>
              <w:jc w:val="both"/>
            </w:pPr>
            <w:r>
              <w:t>Размер аванса (если предусмотрена выплата аванса)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2A4D69" w:rsidRPr="0026796F" w:rsidRDefault="002A4D69" w:rsidP="003B3214">
            <w:pPr>
              <w:jc w:val="both"/>
            </w:pPr>
          </w:p>
        </w:tc>
      </w:tr>
      <w:tr w:rsidR="00B73540" w:rsidRPr="0026796F" w:rsidTr="006F1C4D">
        <w:trPr>
          <w:trHeight w:val="282"/>
        </w:trPr>
        <w:tc>
          <w:tcPr>
            <w:tcW w:w="86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B73540" w:rsidRPr="0026796F" w:rsidRDefault="00B73540" w:rsidP="004844FC">
            <w:pPr>
              <w:jc w:val="center"/>
            </w:pPr>
            <w:r>
              <w:t>2.1</w:t>
            </w:r>
            <w:r w:rsidR="002E6BA5">
              <w:t>4</w:t>
            </w:r>
          </w:p>
        </w:tc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B73540" w:rsidRPr="0026796F" w:rsidRDefault="00B73540" w:rsidP="00225A00">
            <w:pPr>
              <w:jc w:val="both"/>
            </w:pPr>
            <w:r w:rsidRPr="0058024F">
              <w:t xml:space="preserve">Требование к обеспечению заявки на участие в </w:t>
            </w:r>
            <w:r w:rsidR="002A4D69">
              <w:t>закупке</w:t>
            </w:r>
            <w:r>
              <w:t xml:space="preserve"> 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B73540" w:rsidRPr="0026796F" w:rsidRDefault="00B73540" w:rsidP="003B3214">
            <w:pPr>
              <w:jc w:val="both"/>
            </w:pPr>
          </w:p>
        </w:tc>
      </w:tr>
      <w:tr w:rsidR="00B73540" w:rsidRPr="0026796F" w:rsidTr="006F1C4D">
        <w:trPr>
          <w:trHeight w:val="150"/>
        </w:trPr>
        <w:tc>
          <w:tcPr>
            <w:tcW w:w="86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B73540" w:rsidRPr="0026796F" w:rsidRDefault="00B73540" w:rsidP="004844FC">
            <w:pPr>
              <w:jc w:val="center"/>
            </w:pPr>
          </w:p>
        </w:tc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B73540" w:rsidRPr="0026796F" w:rsidRDefault="00B73540" w:rsidP="00225A00">
            <w:pPr>
              <w:shd w:val="clear" w:color="auto" w:fill="FFFFFF"/>
              <w:spacing w:line="240" w:lineRule="exact"/>
              <w:ind w:hanging="5"/>
              <w:contextualSpacing/>
              <w:jc w:val="both"/>
            </w:pPr>
            <w:r w:rsidRPr="0026796F">
              <w:t>Размер обеспечения заявки на участие в закупках, руб., (%)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B73540" w:rsidRPr="0026796F" w:rsidRDefault="00B73540" w:rsidP="003B3214">
            <w:pPr>
              <w:jc w:val="both"/>
            </w:pPr>
          </w:p>
        </w:tc>
      </w:tr>
      <w:tr w:rsidR="00B73540" w:rsidRPr="0026796F" w:rsidTr="006F1C4D">
        <w:trPr>
          <w:trHeight w:val="214"/>
        </w:trPr>
        <w:tc>
          <w:tcPr>
            <w:tcW w:w="86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B73540" w:rsidRPr="0026796F" w:rsidRDefault="00B73540" w:rsidP="004844FC">
            <w:pPr>
              <w:jc w:val="center"/>
            </w:pPr>
          </w:p>
        </w:tc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B73540" w:rsidRPr="0026796F" w:rsidRDefault="002E6BA5" w:rsidP="00225A00">
            <w:pPr>
              <w:jc w:val="both"/>
            </w:pPr>
            <w:r>
              <w:t>Порядок внесения денежных средств в качестве обеспечения заявки на участие в закупке, условия независимой гарантии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B73540" w:rsidRPr="0026796F" w:rsidRDefault="00B73540" w:rsidP="00B73540">
            <w:pPr>
              <w:jc w:val="both"/>
            </w:pPr>
          </w:p>
        </w:tc>
      </w:tr>
      <w:tr w:rsidR="00B73540" w:rsidRPr="0026796F" w:rsidTr="006F1C4D">
        <w:trPr>
          <w:trHeight w:val="82"/>
        </w:trPr>
        <w:tc>
          <w:tcPr>
            <w:tcW w:w="86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B73540" w:rsidRPr="0026796F" w:rsidRDefault="00B73540" w:rsidP="004844FC">
            <w:pPr>
              <w:jc w:val="center"/>
            </w:pPr>
            <w:r w:rsidRPr="0026796F">
              <w:t>2.1</w:t>
            </w:r>
            <w:r w:rsidR="00952665">
              <w:t>5</w:t>
            </w:r>
          </w:p>
        </w:tc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B73540" w:rsidRPr="0026796F" w:rsidRDefault="00B73540" w:rsidP="00225A00">
            <w:pPr>
              <w:shd w:val="clear" w:color="auto" w:fill="FFFFFF"/>
              <w:spacing w:line="240" w:lineRule="exact"/>
              <w:ind w:hanging="5"/>
              <w:contextualSpacing/>
              <w:jc w:val="both"/>
            </w:pPr>
            <w:r w:rsidRPr="0058024F">
              <w:t>Требование обеспечени</w:t>
            </w:r>
            <w:r w:rsidRPr="00055461">
              <w:t>я</w:t>
            </w:r>
            <w:r w:rsidRPr="0058024F">
              <w:t xml:space="preserve"> исполнения контракта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B73540" w:rsidRPr="0026796F" w:rsidRDefault="00B73540" w:rsidP="003B3214">
            <w:pPr>
              <w:jc w:val="both"/>
            </w:pPr>
            <w:r>
              <w:t xml:space="preserve"> </w:t>
            </w:r>
          </w:p>
        </w:tc>
      </w:tr>
      <w:tr w:rsidR="00B73540" w:rsidRPr="0026796F" w:rsidTr="006F1C4D">
        <w:trPr>
          <w:trHeight w:val="202"/>
        </w:trPr>
        <w:tc>
          <w:tcPr>
            <w:tcW w:w="86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B73540" w:rsidRPr="0026796F" w:rsidRDefault="00B73540" w:rsidP="004844FC">
            <w:pPr>
              <w:jc w:val="center"/>
            </w:pPr>
          </w:p>
        </w:tc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B73540" w:rsidRPr="0026796F" w:rsidRDefault="00B73540" w:rsidP="00225A00">
            <w:pPr>
              <w:shd w:val="clear" w:color="auto" w:fill="FFFFFF"/>
              <w:spacing w:line="240" w:lineRule="exact"/>
              <w:ind w:hanging="5"/>
              <w:contextualSpacing/>
              <w:jc w:val="both"/>
            </w:pPr>
            <w:r w:rsidRPr="0026796F">
              <w:t xml:space="preserve">Размер обеспечения исполнения контракта, </w:t>
            </w:r>
            <w:r w:rsidRPr="0026796F">
              <w:rPr>
                <w:color w:val="000000"/>
              </w:rPr>
              <w:t>руб., (%)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B73540" w:rsidRPr="0026796F" w:rsidRDefault="00B73540" w:rsidP="003B3214">
            <w:pPr>
              <w:jc w:val="both"/>
            </w:pPr>
          </w:p>
        </w:tc>
      </w:tr>
      <w:tr w:rsidR="00B73540" w:rsidRPr="0026796F" w:rsidTr="006F1C4D">
        <w:trPr>
          <w:trHeight w:val="848"/>
        </w:trPr>
        <w:tc>
          <w:tcPr>
            <w:tcW w:w="86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B73540" w:rsidRPr="0026796F" w:rsidRDefault="00B73540" w:rsidP="004844FC">
            <w:pPr>
              <w:jc w:val="center"/>
            </w:pPr>
          </w:p>
        </w:tc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B73540" w:rsidRPr="0026796F" w:rsidRDefault="002E6BA5" w:rsidP="00225A00">
            <w:pPr>
              <w:jc w:val="both"/>
            </w:pPr>
            <w:r>
              <w:t>Порядок предоставления обеспечения исполнения контракта, требования к такому обеспечению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B73540" w:rsidRPr="0026796F" w:rsidRDefault="00B73540" w:rsidP="00B73540">
            <w:pPr>
              <w:autoSpaceDE w:val="0"/>
              <w:autoSpaceDN w:val="0"/>
              <w:adjustRightInd w:val="0"/>
              <w:jc w:val="both"/>
            </w:pPr>
          </w:p>
        </w:tc>
      </w:tr>
      <w:tr w:rsidR="00BC0717" w:rsidRPr="0026796F" w:rsidTr="006F1C4D">
        <w:trPr>
          <w:trHeight w:val="499"/>
        </w:trPr>
        <w:tc>
          <w:tcPr>
            <w:tcW w:w="866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BC0717" w:rsidRPr="0026796F" w:rsidRDefault="00BC0717" w:rsidP="004844FC">
            <w:pPr>
              <w:jc w:val="center"/>
            </w:pPr>
            <w:r>
              <w:t>2.1</w:t>
            </w:r>
            <w:r w:rsidR="00952665">
              <w:t>6</w:t>
            </w:r>
          </w:p>
        </w:tc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BC0717" w:rsidRPr="00404F76" w:rsidRDefault="00580030" w:rsidP="00225A00">
            <w:pPr>
              <w:jc w:val="both"/>
            </w:pPr>
            <w:r w:rsidRPr="003F59BF">
              <w:t xml:space="preserve">Требование </w:t>
            </w:r>
            <w:r>
              <w:t>обеспечения</w:t>
            </w:r>
            <w:r w:rsidRPr="003F59BF">
              <w:t xml:space="preserve"> гарантийных обязательств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BC0717" w:rsidRPr="0026796F" w:rsidRDefault="00BC0717" w:rsidP="00B73540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</w:tr>
      <w:tr w:rsidR="00BC0717" w:rsidRPr="0026796F" w:rsidTr="006F1C4D">
        <w:trPr>
          <w:trHeight w:val="434"/>
        </w:trPr>
        <w:tc>
          <w:tcPr>
            <w:tcW w:w="86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BC0717" w:rsidRPr="0026796F" w:rsidRDefault="00BC0717" w:rsidP="004844FC">
            <w:pPr>
              <w:jc w:val="center"/>
            </w:pPr>
          </w:p>
        </w:tc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BC0717" w:rsidRPr="00404F76" w:rsidRDefault="00BC0717" w:rsidP="00225A00">
            <w:pPr>
              <w:jc w:val="both"/>
            </w:pPr>
            <w:r w:rsidRPr="003F59BF">
              <w:t>Размер обеспечения гарантийных обязательств, руб.</w:t>
            </w:r>
            <w:r>
              <w:t xml:space="preserve"> </w:t>
            </w:r>
            <w:r w:rsidRPr="0026796F">
              <w:rPr>
                <w:color w:val="000000"/>
              </w:rPr>
              <w:t>(%)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BC0717" w:rsidRPr="0026796F" w:rsidRDefault="00BC0717" w:rsidP="00B73540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</w:tr>
      <w:tr w:rsidR="00BC0717" w:rsidRPr="0026796F" w:rsidTr="006F1C4D">
        <w:trPr>
          <w:trHeight w:val="287"/>
        </w:trPr>
        <w:tc>
          <w:tcPr>
            <w:tcW w:w="86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BC0717" w:rsidRPr="0026796F" w:rsidRDefault="00BC0717" w:rsidP="004844FC">
            <w:pPr>
              <w:jc w:val="center"/>
            </w:pPr>
          </w:p>
        </w:tc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BC0717" w:rsidRPr="003F59BF" w:rsidRDefault="00BC0717" w:rsidP="00225A00">
            <w:pPr>
              <w:jc w:val="both"/>
            </w:pPr>
            <w:r w:rsidRPr="003F59BF">
              <w:t>Порядок и срок предоставления обеспечения гарантийных обязательств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BC0717" w:rsidRPr="0026796F" w:rsidRDefault="00BC0717" w:rsidP="00B73540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</w:tr>
      <w:tr w:rsidR="00111198" w:rsidRPr="0026796F" w:rsidTr="006F1C4D">
        <w:trPr>
          <w:trHeight w:val="425"/>
        </w:trPr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111198" w:rsidRPr="0026796F" w:rsidRDefault="002B6174" w:rsidP="004844FC">
            <w:pPr>
              <w:jc w:val="center"/>
            </w:pPr>
            <w:r w:rsidRPr="0026796F">
              <w:lastRenderedPageBreak/>
              <w:t>2</w:t>
            </w:r>
            <w:r w:rsidR="00111198" w:rsidRPr="0026796F">
              <w:t>.1</w:t>
            </w:r>
            <w:r w:rsidR="00952665">
              <w:t>7</w:t>
            </w:r>
          </w:p>
        </w:tc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111198" w:rsidRPr="0026796F" w:rsidRDefault="00A76954" w:rsidP="00225A00">
            <w:pPr>
              <w:jc w:val="both"/>
            </w:pPr>
            <w:r w:rsidRPr="00A76954">
              <w:t>Информация о банковском и (или) казначейском сопровождении контракта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111198" w:rsidRPr="0026796F" w:rsidRDefault="00111198" w:rsidP="00671145"/>
        </w:tc>
      </w:tr>
      <w:tr w:rsidR="00111198" w:rsidRPr="0026796F" w:rsidTr="00E82661">
        <w:trPr>
          <w:trHeight w:val="422"/>
        </w:trPr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111198" w:rsidRPr="0026796F" w:rsidRDefault="002B6174" w:rsidP="004844FC">
            <w:pPr>
              <w:jc w:val="center"/>
            </w:pPr>
            <w:r w:rsidRPr="0026796F">
              <w:t>2</w:t>
            </w:r>
            <w:r w:rsidR="00111198" w:rsidRPr="0026796F">
              <w:t>.1</w:t>
            </w:r>
            <w:r w:rsidR="00952665">
              <w:t>8</w:t>
            </w:r>
          </w:p>
        </w:tc>
        <w:tc>
          <w:tcPr>
            <w:tcW w:w="87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111198" w:rsidRPr="0026796F" w:rsidRDefault="002E6BA5" w:rsidP="00225A00">
            <w:r>
              <w:t>Платежные реквизиты для перечисления денежных средств при уклонении участника закупки от заключения контракта</w:t>
            </w:r>
          </w:p>
        </w:tc>
      </w:tr>
      <w:tr w:rsidR="00111198" w:rsidRPr="0026796F" w:rsidTr="006F1C4D">
        <w:trPr>
          <w:trHeight w:val="134"/>
        </w:trPr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111198" w:rsidRPr="0026796F" w:rsidRDefault="002B6174" w:rsidP="004844FC">
            <w:pPr>
              <w:jc w:val="center"/>
            </w:pPr>
            <w:r w:rsidRPr="0026796F">
              <w:t>2</w:t>
            </w:r>
            <w:r w:rsidR="00111198" w:rsidRPr="0026796F">
              <w:t>.1</w:t>
            </w:r>
            <w:r w:rsidR="00952665">
              <w:t>8</w:t>
            </w:r>
            <w:r w:rsidR="00111198" w:rsidRPr="0026796F">
              <w:t>.1</w:t>
            </w:r>
          </w:p>
        </w:tc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111198" w:rsidRPr="0026796F" w:rsidRDefault="00111198" w:rsidP="00671145">
            <w:pPr>
              <w:jc w:val="both"/>
            </w:pPr>
            <w:r w:rsidRPr="0026796F">
              <w:t>Номер расчетного счета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111198" w:rsidRPr="0026796F" w:rsidRDefault="00111198" w:rsidP="003B3214">
            <w:pPr>
              <w:jc w:val="both"/>
            </w:pPr>
          </w:p>
        </w:tc>
      </w:tr>
      <w:tr w:rsidR="00111198" w:rsidRPr="0026796F" w:rsidTr="006F1C4D">
        <w:trPr>
          <w:trHeight w:val="126"/>
        </w:trPr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111198" w:rsidRPr="0026796F" w:rsidRDefault="002B6174" w:rsidP="004844FC">
            <w:pPr>
              <w:jc w:val="center"/>
            </w:pPr>
            <w:r w:rsidRPr="0026796F">
              <w:t>2</w:t>
            </w:r>
            <w:r w:rsidR="00111198" w:rsidRPr="0026796F">
              <w:t>.1</w:t>
            </w:r>
            <w:r w:rsidR="00952665">
              <w:t>8</w:t>
            </w:r>
            <w:r w:rsidR="00111198" w:rsidRPr="0026796F">
              <w:t>.2</w:t>
            </w:r>
          </w:p>
        </w:tc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111198" w:rsidRPr="0026796F" w:rsidRDefault="00111198" w:rsidP="00671145">
            <w:pPr>
              <w:jc w:val="both"/>
            </w:pPr>
            <w:r w:rsidRPr="0026796F">
              <w:t>Номер лицевого счета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111198" w:rsidRPr="0026796F" w:rsidRDefault="00111198" w:rsidP="003B3214">
            <w:pPr>
              <w:jc w:val="both"/>
            </w:pPr>
          </w:p>
        </w:tc>
      </w:tr>
      <w:tr w:rsidR="00111198" w:rsidRPr="0026796F" w:rsidTr="006F1C4D">
        <w:trPr>
          <w:trHeight w:val="118"/>
        </w:trPr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111198" w:rsidRPr="0026796F" w:rsidRDefault="002B6174" w:rsidP="004844FC">
            <w:pPr>
              <w:jc w:val="center"/>
            </w:pPr>
            <w:r w:rsidRPr="0026796F">
              <w:t>2</w:t>
            </w:r>
            <w:r w:rsidR="00111198" w:rsidRPr="0026796F">
              <w:t>.1</w:t>
            </w:r>
            <w:r w:rsidR="00952665">
              <w:t>8</w:t>
            </w:r>
            <w:r w:rsidR="00111198" w:rsidRPr="0026796F">
              <w:t>.3</w:t>
            </w:r>
          </w:p>
        </w:tc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111198" w:rsidRPr="0026796F" w:rsidRDefault="00111198" w:rsidP="00671145">
            <w:pPr>
              <w:jc w:val="both"/>
            </w:pPr>
            <w:r w:rsidRPr="0026796F">
              <w:t>БИК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111198" w:rsidRPr="0026796F" w:rsidRDefault="00111198" w:rsidP="003B3214">
            <w:pPr>
              <w:jc w:val="both"/>
            </w:pPr>
          </w:p>
        </w:tc>
      </w:tr>
      <w:tr w:rsidR="00573422" w:rsidRPr="0026796F" w:rsidTr="00573422">
        <w:trPr>
          <w:trHeight w:val="262"/>
        </w:trPr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573422" w:rsidRPr="0026796F" w:rsidRDefault="00573422" w:rsidP="004844FC">
            <w:pPr>
              <w:jc w:val="center"/>
            </w:pPr>
            <w:r w:rsidRPr="0026796F">
              <w:t>2.1</w:t>
            </w:r>
            <w:r w:rsidR="00952665">
              <w:t>9</w:t>
            </w:r>
            <w:r>
              <w:t>.</w:t>
            </w:r>
          </w:p>
        </w:tc>
        <w:tc>
          <w:tcPr>
            <w:tcW w:w="87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573422" w:rsidRPr="0026796F" w:rsidRDefault="002E6BA5" w:rsidP="003B3214">
            <w:pPr>
              <w:jc w:val="both"/>
            </w:pPr>
            <w:r>
              <w:t>Платежные реквизиты для перечисления денежных средств в качестве обеспечения исполнения контракта</w:t>
            </w:r>
          </w:p>
        </w:tc>
      </w:tr>
      <w:tr w:rsidR="00111198" w:rsidRPr="0026796F" w:rsidTr="006F1C4D">
        <w:trPr>
          <w:trHeight w:val="254"/>
        </w:trPr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111198" w:rsidRPr="0026796F" w:rsidRDefault="002B6174" w:rsidP="004844FC">
            <w:pPr>
              <w:jc w:val="center"/>
            </w:pPr>
            <w:r w:rsidRPr="0026796F">
              <w:t>2</w:t>
            </w:r>
            <w:r w:rsidR="00111198" w:rsidRPr="0026796F">
              <w:t>.1</w:t>
            </w:r>
            <w:r w:rsidR="00952665">
              <w:t>9</w:t>
            </w:r>
            <w:r w:rsidR="00111198" w:rsidRPr="0026796F">
              <w:t>.1</w:t>
            </w:r>
          </w:p>
        </w:tc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111198" w:rsidRPr="0026796F" w:rsidRDefault="00111198" w:rsidP="00E9701E">
            <w:r w:rsidRPr="0026796F">
              <w:t>Номер расчетного счета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111198" w:rsidRPr="0026796F" w:rsidRDefault="00111198" w:rsidP="003B3214">
            <w:pPr>
              <w:jc w:val="both"/>
            </w:pPr>
          </w:p>
        </w:tc>
      </w:tr>
      <w:tr w:rsidR="00111198" w:rsidRPr="0026796F" w:rsidTr="006F1C4D">
        <w:trPr>
          <w:trHeight w:val="246"/>
        </w:trPr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111198" w:rsidRPr="0026796F" w:rsidRDefault="002B6174" w:rsidP="004844FC">
            <w:pPr>
              <w:jc w:val="center"/>
            </w:pPr>
            <w:r w:rsidRPr="0026796F">
              <w:t>2</w:t>
            </w:r>
            <w:r w:rsidR="00111198" w:rsidRPr="0026796F">
              <w:t>.1</w:t>
            </w:r>
            <w:r w:rsidR="00952665">
              <w:t>9</w:t>
            </w:r>
            <w:r w:rsidR="00111198" w:rsidRPr="0026796F">
              <w:t>.2</w:t>
            </w:r>
          </w:p>
        </w:tc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111198" w:rsidRPr="0026796F" w:rsidRDefault="00111198" w:rsidP="00E9701E">
            <w:r w:rsidRPr="0026796F">
              <w:t>Номер лицевого счета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111198" w:rsidRPr="0026796F" w:rsidRDefault="00111198" w:rsidP="003B3214">
            <w:pPr>
              <w:jc w:val="both"/>
            </w:pPr>
          </w:p>
        </w:tc>
      </w:tr>
      <w:tr w:rsidR="00111198" w:rsidRPr="0026796F" w:rsidTr="006F1C4D">
        <w:trPr>
          <w:trHeight w:val="71"/>
        </w:trPr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111198" w:rsidRPr="0026796F" w:rsidRDefault="002B6174" w:rsidP="004844FC">
            <w:pPr>
              <w:jc w:val="center"/>
            </w:pPr>
            <w:r w:rsidRPr="0026796F">
              <w:t>2</w:t>
            </w:r>
            <w:r w:rsidR="00111198" w:rsidRPr="0026796F">
              <w:t>.1</w:t>
            </w:r>
            <w:r w:rsidR="00952665">
              <w:t>9</w:t>
            </w:r>
            <w:r w:rsidR="00111198" w:rsidRPr="0026796F">
              <w:t>.3</w:t>
            </w:r>
          </w:p>
        </w:tc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111198" w:rsidRPr="0026796F" w:rsidRDefault="00111198" w:rsidP="00671145">
            <w:pPr>
              <w:jc w:val="both"/>
            </w:pPr>
            <w:r w:rsidRPr="0026796F">
              <w:t>БИК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111198" w:rsidRPr="0026796F" w:rsidRDefault="00111198" w:rsidP="003B3214">
            <w:pPr>
              <w:jc w:val="both"/>
            </w:pPr>
          </w:p>
        </w:tc>
      </w:tr>
      <w:tr w:rsidR="00573422" w:rsidRPr="0026796F" w:rsidTr="009B4665"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573422" w:rsidRPr="0026796F" w:rsidRDefault="00573422" w:rsidP="004844FC">
            <w:pPr>
              <w:jc w:val="center"/>
            </w:pPr>
            <w:r>
              <w:t>2.</w:t>
            </w:r>
            <w:r w:rsidR="00952665">
              <w:t>20</w:t>
            </w:r>
          </w:p>
        </w:tc>
        <w:tc>
          <w:tcPr>
            <w:tcW w:w="87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573422" w:rsidRPr="0026796F" w:rsidRDefault="00573422" w:rsidP="00225A00">
            <w:r w:rsidRPr="0026796F">
              <w:t xml:space="preserve">Платежные реквизиты для перечисления обеспечения </w:t>
            </w:r>
            <w:r w:rsidRPr="003F59BF">
              <w:t>гарантийных обязательств</w:t>
            </w:r>
          </w:p>
        </w:tc>
      </w:tr>
      <w:tr w:rsidR="00111198" w:rsidRPr="0026796F" w:rsidTr="006F1C4D">
        <w:trPr>
          <w:trHeight w:val="198"/>
        </w:trPr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111198" w:rsidRPr="0026796F" w:rsidRDefault="00573422" w:rsidP="004844FC">
            <w:pPr>
              <w:jc w:val="center"/>
            </w:pPr>
            <w:r>
              <w:t>2.</w:t>
            </w:r>
            <w:r w:rsidR="00952665">
              <w:t>20</w:t>
            </w:r>
            <w:r>
              <w:t>.1</w:t>
            </w:r>
          </w:p>
        </w:tc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111198" w:rsidRPr="0026796F" w:rsidRDefault="00573422" w:rsidP="00E9701E">
            <w:r w:rsidRPr="0026796F">
              <w:t>Номер расчетного счета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111198" w:rsidRPr="0026796F" w:rsidRDefault="00111198" w:rsidP="003B3214">
            <w:pPr>
              <w:jc w:val="both"/>
            </w:pPr>
          </w:p>
        </w:tc>
      </w:tr>
      <w:tr w:rsidR="00573422" w:rsidRPr="0026796F" w:rsidTr="006F1C4D">
        <w:trPr>
          <w:trHeight w:val="190"/>
        </w:trPr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573422" w:rsidRPr="0026796F" w:rsidRDefault="00573422" w:rsidP="004844FC">
            <w:pPr>
              <w:jc w:val="center"/>
            </w:pPr>
            <w:r>
              <w:t>2.</w:t>
            </w:r>
            <w:r w:rsidR="00952665">
              <w:t>20</w:t>
            </w:r>
            <w:r>
              <w:t>.2</w:t>
            </w:r>
          </w:p>
        </w:tc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573422" w:rsidRPr="0026796F" w:rsidRDefault="00573422" w:rsidP="00E9701E">
            <w:r w:rsidRPr="0026796F">
              <w:t>Номер лицевого счета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573422" w:rsidRPr="0026796F" w:rsidRDefault="00573422" w:rsidP="003B3214">
            <w:pPr>
              <w:jc w:val="both"/>
            </w:pPr>
          </w:p>
        </w:tc>
      </w:tr>
      <w:tr w:rsidR="00573422" w:rsidRPr="0026796F" w:rsidTr="006F1C4D">
        <w:trPr>
          <w:trHeight w:val="40"/>
        </w:trPr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573422" w:rsidRPr="0026796F" w:rsidRDefault="00573422" w:rsidP="004844FC">
            <w:pPr>
              <w:jc w:val="center"/>
            </w:pPr>
            <w:r>
              <w:t>2.</w:t>
            </w:r>
            <w:r w:rsidR="00952665">
              <w:t>20</w:t>
            </w:r>
            <w:r>
              <w:t>.3</w:t>
            </w:r>
          </w:p>
        </w:tc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573422" w:rsidRPr="0026796F" w:rsidRDefault="00573422" w:rsidP="00E9701E">
            <w:r w:rsidRPr="0026796F">
              <w:t>БИК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573422" w:rsidRPr="0026796F" w:rsidRDefault="00573422" w:rsidP="003B3214">
            <w:pPr>
              <w:jc w:val="both"/>
            </w:pPr>
          </w:p>
        </w:tc>
      </w:tr>
      <w:tr w:rsidR="00111198" w:rsidRPr="0026796F" w:rsidTr="006F1C4D">
        <w:trPr>
          <w:trHeight w:val="726"/>
        </w:trPr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111198" w:rsidRPr="0026796F" w:rsidRDefault="002B6174" w:rsidP="004844FC">
            <w:pPr>
              <w:jc w:val="center"/>
            </w:pPr>
            <w:r w:rsidRPr="0026796F">
              <w:t>2</w:t>
            </w:r>
            <w:r w:rsidR="00111198" w:rsidRPr="0026796F">
              <w:t>.</w:t>
            </w:r>
            <w:r w:rsidR="00A71D61" w:rsidRPr="0026796F">
              <w:t>2</w:t>
            </w:r>
            <w:r w:rsidR="00952665">
              <w:t>1</w:t>
            </w:r>
          </w:p>
        </w:tc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111198" w:rsidRPr="0026796F" w:rsidRDefault="002E6BA5" w:rsidP="00225A00">
            <w:pPr>
              <w:jc w:val="both"/>
            </w:pPr>
            <w:r>
              <w:t>Критерии оценки заявок на участие в конкурсах, величины значимости этих критериев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111198" w:rsidRPr="0026796F" w:rsidRDefault="00111198" w:rsidP="00573422">
            <w:pPr>
              <w:pStyle w:val="1"/>
              <w:numPr>
                <w:ilvl w:val="0"/>
                <w:numId w:val="0"/>
              </w:numPr>
              <w:tabs>
                <w:tab w:val="num" w:pos="552"/>
              </w:tabs>
              <w:spacing w:after="0"/>
              <w:contextualSpacing/>
              <w:rPr>
                <w:sz w:val="24"/>
              </w:rPr>
            </w:pPr>
          </w:p>
        </w:tc>
      </w:tr>
      <w:tr w:rsidR="00111198" w:rsidRPr="0026796F" w:rsidTr="006F1C4D">
        <w:trPr>
          <w:trHeight w:val="1207"/>
        </w:trPr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111198" w:rsidRPr="0026796F" w:rsidRDefault="002B6174" w:rsidP="004844FC">
            <w:pPr>
              <w:jc w:val="center"/>
            </w:pPr>
            <w:r w:rsidRPr="0026796F">
              <w:t>2</w:t>
            </w:r>
            <w:r w:rsidR="00111198" w:rsidRPr="0026796F">
              <w:t>.2</w:t>
            </w:r>
            <w:r w:rsidR="00952665">
              <w:t>2</w:t>
            </w:r>
          </w:p>
        </w:tc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111198" w:rsidRPr="0026796F" w:rsidRDefault="00573422" w:rsidP="00A73E8F">
            <w:pPr>
              <w:jc w:val="both"/>
            </w:pPr>
            <w:r w:rsidRPr="00613DEF">
              <w:t xml:space="preserve">Требования, </w:t>
            </w:r>
            <w:r w:rsidR="00A73E8F">
              <w:t>предъявляемые</w:t>
            </w:r>
            <w:r w:rsidRPr="00613DEF">
              <w:t xml:space="preserve"> в соответствии с законодательством Российской Федерации к лицам, осуществляющим поставку товара, выполнение работ, оказание услуг, </w:t>
            </w:r>
            <w:r w:rsidRPr="000E23F7">
              <w:t>являющихся</w:t>
            </w:r>
            <w:r w:rsidRPr="00613DEF">
              <w:t xml:space="preserve"> объектом закупки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7F0BC4" w:rsidRDefault="007F0BC4" w:rsidP="007F0BC4">
            <w:pPr>
              <w:jc w:val="both"/>
              <w:rPr>
                <w:iCs/>
                <w:noProof/>
                <w:color w:val="FF0000"/>
              </w:rPr>
            </w:pPr>
          </w:p>
          <w:p w:rsidR="00111198" w:rsidRPr="0026796F" w:rsidRDefault="00111198" w:rsidP="007F0BC4">
            <w:pPr>
              <w:jc w:val="both"/>
            </w:pPr>
          </w:p>
        </w:tc>
      </w:tr>
      <w:tr w:rsidR="00A73E8F" w:rsidRPr="0026796F" w:rsidTr="006F1C4D">
        <w:trPr>
          <w:trHeight w:val="314"/>
        </w:trPr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A73E8F" w:rsidRPr="0026796F" w:rsidRDefault="00A73E8F" w:rsidP="004844FC">
            <w:pPr>
              <w:jc w:val="center"/>
            </w:pPr>
            <w:r>
              <w:t>2.2</w:t>
            </w:r>
            <w:r w:rsidR="00952665">
              <w:t>3</w:t>
            </w:r>
          </w:p>
        </w:tc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A73E8F" w:rsidRPr="00613DEF" w:rsidRDefault="002E6BA5" w:rsidP="00A73E8F">
            <w:pPr>
              <w:jc w:val="both"/>
            </w:pPr>
            <w:r>
              <w:t>Требования о предоставлении участниками закупки в заявке копий документов, подтверждающих соответствие товара, работ, услуг требованиям, установленным законодательством Российской Федерации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A73E8F" w:rsidRDefault="00A73E8F" w:rsidP="007F0BC4">
            <w:pPr>
              <w:jc w:val="both"/>
              <w:rPr>
                <w:iCs/>
                <w:noProof/>
                <w:color w:val="FF0000"/>
              </w:rPr>
            </w:pPr>
          </w:p>
        </w:tc>
      </w:tr>
      <w:tr w:rsidR="00A73E8F" w:rsidRPr="0026796F" w:rsidTr="006F1C4D">
        <w:trPr>
          <w:trHeight w:val="400"/>
        </w:trPr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A73E8F" w:rsidRPr="0026796F" w:rsidRDefault="00A73E8F" w:rsidP="004844FC">
            <w:pPr>
              <w:jc w:val="center"/>
            </w:pPr>
            <w:r>
              <w:t>2.2</w:t>
            </w:r>
            <w:r w:rsidR="00952665">
              <w:t>4</w:t>
            </w:r>
          </w:p>
        </w:tc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A73E8F" w:rsidRPr="00613DEF" w:rsidRDefault="00A73E8F" w:rsidP="009D5DB4">
            <w:pPr>
              <w:jc w:val="both"/>
            </w:pPr>
            <w:r w:rsidRPr="007E73AC">
              <w:t xml:space="preserve">Дополнительные требования </w:t>
            </w:r>
            <w:r w:rsidRPr="007E73AC">
              <w:rPr>
                <w:rFonts w:eastAsia="Calibri"/>
              </w:rPr>
              <w:t xml:space="preserve">к участникам закупок 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A73E8F" w:rsidRDefault="00A73E8F" w:rsidP="007F0BC4">
            <w:pPr>
              <w:jc w:val="both"/>
              <w:rPr>
                <w:iCs/>
                <w:noProof/>
                <w:color w:val="FF0000"/>
              </w:rPr>
            </w:pPr>
          </w:p>
        </w:tc>
      </w:tr>
      <w:tr w:rsidR="00A73E8F" w:rsidRPr="0026796F" w:rsidTr="006F1C4D">
        <w:trPr>
          <w:trHeight w:val="537"/>
        </w:trPr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A73E8F" w:rsidRDefault="00A73E8F" w:rsidP="004844FC">
            <w:pPr>
              <w:jc w:val="center"/>
            </w:pPr>
            <w:r>
              <w:t>2.2</w:t>
            </w:r>
            <w:r w:rsidR="00952665">
              <w:t>5</w:t>
            </w:r>
          </w:p>
        </w:tc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A73E8F" w:rsidRPr="007E73AC" w:rsidRDefault="00A73E8F" w:rsidP="009D5DB4">
            <w:pPr>
              <w:jc w:val="both"/>
            </w:pPr>
            <w:r w:rsidRPr="00D517D2">
              <w:t>Требовани</w:t>
            </w:r>
            <w:r>
              <w:t>е</w:t>
            </w:r>
            <w:r w:rsidRPr="00D517D2">
              <w:t xml:space="preserve"> об </w:t>
            </w:r>
            <w:r w:rsidRPr="002573A0">
              <w:t>отсутствии в Реестре недобросовестных поставщиков (подрядчиков, исполнителей)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A73E8F" w:rsidRDefault="00A73E8F" w:rsidP="007F0BC4">
            <w:pPr>
              <w:jc w:val="both"/>
              <w:rPr>
                <w:iCs/>
                <w:noProof/>
                <w:color w:val="FF0000"/>
              </w:rPr>
            </w:pPr>
          </w:p>
        </w:tc>
      </w:tr>
      <w:tr w:rsidR="00A73E8F" w:rsidRPr="0026796F" w:rsidTr="006F1C4D">
        <w:trPr>
          <w:trHeight w:val="21"/>
        </w:trPr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A73E8F" w:rsidRDefault="00A73E8F" w:rsidP="004844FC">
            <w:pPr>
              <w:jc w:val="center"/>
            </w:pPr>
            <w:r>
              <w:t>2.2</w:t>
            </w:r>
            <w:r w:rsidR="00952665">
              <w:t>6</w:t>
            </w:r>
          </w:p>
        </w:tc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A73E8F" w:rsidRPr="007E73AC" w:rsidRDefault="00A73E8F" w:rsidP="009D5DB4">
            <w:pPr>
              <w:jc w:val="both"/>
            </w:pPr>
            <w:r>
              <w:t>Проект контракта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A73E8F" w:rsidRDefault="00A73E8F" w:rsidP="007F0BC4">
            <w:pPr>
              <w:jc w:val="both"/>
              <w:rPr>
                <w:iCs/>
                <w:noProof/>
                <w:color w:val="FF0000"/>
              </w:rPr>
            </w:pPr>
          </w:p>
        </w:tc>
      </w:tr>
      <w:tr w:rsidR="00A73E8F" w:rsidRPr="0026796F" w:rsidTr="006F1C4D">
        <w:trPr>
          <w:trHeight w:val="671"/>
        </w:trPr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A73E8F" w:rsidRDefault="009D5DB4" w:rsidP="004844FC">
            <w:pPr>
              <w:jc w:val="center"/>
            </w:pPr>
            <w:r>
              <w:t>2.2</w:t>
            </w:r>
            <w:r w:rsidR="00952665">
              <w:t>7</w:t>
            </w:r>
          </w:p>
        </w:tc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A73E8F" w:rsidRPr="007E73AC" w:rsidRDefault="009D5DB4" w:rsidP="009D5DB4">
            <w:pPr>
              <w:jc w:val="both"/>
            </w:pPr>
            <w:r w:rsidRPr="00613DEF">
              <w:t>Преимущества, предоставляемые учреждениям и предприятиям уголовно-исполнительной системы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A73E8F" w:rsidRDefault="00A73E8F" w:rsidP="007F0BC4">
            <w:pPr>
              <w:jc w:val="both"/>
              <w:rPr>
                <w:iCs/>
                <w:noProof/>
                <w:color w:val="FF0000"/>
              </w:rPr>
            </w:pPr>
          </w:p>
        </w:tc>
      </w:tr>
      <w:tr w:rsidR="00A73E8F" w:rsidRPr="0026796F" w:rsidTr="006F1C4D">
        <w:trPr>
          <w:trHeight w:val="529"/>
        </w:trPr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A73E8F" w:rsidRDefault="009D5DB4" w:rsidP="004844FC">
            <w:pPr>
              <w:jc w:val="center"/>
            </w:pPr>
            <w:r>
              <w:t>2.2</w:t>
            </w:r>
            <w:r w:rsidR="00952665">
              <w:t>8</w:t>
            </w:r>
          </w:p>
        </w:tc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A73E8F" w:rsidRPr="007E73AC" w:rsidRDefault="009D5DB4" w:rsidP="009D5DB4">
            <w:pPr>
              <w:jc w:val="both"/>
            </w:pPr>
            <w:r w:rsidRPr="00243273">
              <w:t>Преимущества, предоставляемые</w:t>
            </w:r>
            <w:r w:rsidRPr="00243273">
              <w:rPr>
                <w:b/>
              </w:rPr>
              <w:t xml:space="preserve"> </w:t>
            </w:r>
            <w:r w:rsidRPr="00243273">
              <w:t xml:space="preserve">общероссийским общественным организациям </w:t>
            </w:r>
            <w:r w:rsidRPr="00CD43E3">
              <w:t xml:space="preserve">инвалидов 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A73E8F" w:rsidRDefault="00A73E8F" w:rsidP="007F0BC4">
            <w:pPr>
              <w:jc w:val="both"/>
              <w:rPr>
                <w:iCs/>
                <w:noProof/>
                <w:color w:val="FF0000"/>
              </w:rPr>
            </w:pPr>
          </w:p>
        </w:tc>
      </w:tr>
      <w:tr w:rsidR="00A73E8F" w:rsidRPr="0026796F" w:rsidTr="006F1C4D">
        <w:trPr>
          <w:trHeight w:val="543"/>
        </w:trPr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A73E8F" w:rsidRDefault="009D5DB4" w:rsidP="004844FC">
            <w:pPr>
              <w:jc w:val="center"/>
            </w:pPr>
            <w:r>
              <w:lastRenderedPageBreak/>
              <w:t>2.2</w:t>
            </w:r>
            <w:r w:rsidR="00952665">
              <w:t>9</w:t>
            </w:r>
          </w:p>
        </w:tc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A73E8F" w:rsidRPr="007E73AC" w:rsidRDefault="009D5DB4" w:rsidP="009D5DB4">
            <w:pPr>
              <w:jc w:val="both"/>
            </w:pPr>
            <w:r w:rsidRPr="00243273">
              <w:t>Преимущества, предоставляемые</w:t>
            </w:r>
            <w:r>
              <w:t xml:space="preserve"> </w:t>
            </w:r>
            <w:r w:rsidRPr="00DD797F">
              <w:rPr>
                <w:noProof/>
              </w:rPr>
              <w:t>субъект</w:t>
            </w:r>
            <w:r>
              <w:rPr>
                <w:noProof/>
              </w:rPr>
              <w:t>ам</w:t>
            </w:r>
            <w:r w:rsidRPr="00DD797F">
              <w:rPr>
                <w:noProof/>
              </w:rPr>
              <w:t xml:space="preserve"> малого предпринимательства, социально ориентирован</w:t>
            </w:r>
            <w:r>
              <w:rPr>
                <w:noProof/>
              </w:rPr>
              <w:t>ных некоммерческих организаций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A73E8F" w:rsidRDefault="00A73E8F" w:rsidP="007F0BC4">
            <w:pPr>
              <w:jc w:val="both"/>
              <w:rPr>
                <w:iCs/>
                <w:noProof/>
                <w:color w:val="FF0000"/>
              </w:rPr>
            </w:pPr>
          </w:p>
        </w:tc>
      </w:tr>
      <w:tr w:rsidR="009D5DB4" w:rsidRPr="0026796F" w:rsidTr="006F1C4D">
        <w:trPr>
          <w:trHeight w:val="2244"/>
        </w:trPr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9D5DB4" w:rsidRDefault="009D5DB4" w:rsidP="004844FC">
            <w:pPr>
              <w:jc w:val="center"/>
            </w:pPr>
            <w:r>
              <w:t>2.</w:t>
            </w:r>
            <w:r w:rsidR="00952665">
              <w:t>30</w:t>
            </w:r>
          </w:p>
        </w:tc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9D5DB4" w:rsidRPr="007E73AC" w:rsidRDefault="009D5DB4" w:rsidP="009D5DB4">
            <w:pPr>
              <w:jc w:val="both"/>
            </w:pPr>
            <w:r w:rsidRPr="00613DEF">
              <w:t>Требование к поставщику (подрядчику, исполнителю), не являющемуся субъектом малого предпринимательства или социально ориентированной некоммерческой организацией, о привлечении к исполнению контракта субподрядчиков, соисполнителей из числа субъектов малого предпринимательства, социально ориентированных некоммерческих организаций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9D5DB4" w:rsidRDefault="009D5DB4" w:rsidP="007F0BC4">
            <w:pPr>
              <w:jc w:val="both"/>
              <w:rPr>
                <w:iCs/>
                <w:noProof/>
                <w:color w:val="FF0000"/>
              </w:rPr>
            </w:pPr>
          </w:p>
        </w:tc>
      </w:tr>
      <w:tr w:rsidR="009D5DB4" w:rsidRPr="0026796F" w:rsidTr="006F1C4D">
        <w:trPr>
          <w:trHeight w:val="2012"/>
        </w:trPr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9D5DB4" w:rsidRDefault="009D5DB4" w:rsidP="004844FC">
            <w:pPr>
              <w:jc w:val="center"/>
            </w:pPr>
            <w:r>
              <w:t>2.3</w:t>
            </w:r>
            <w:r w:rsidR="00952665">
              <w:t>1</w:t>
            </w:r>
          </w:p>
        </w:tc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9D5DB4" w:rsidRPr="007E73AC" w:rsidRDefault="009D5DB4" w:rsidP="002E6BA5">
            <w:pPr>
              <w:jc w:val="both"/>
            </w:pPr>
            <w:r>
              <w:t xml:space="preserve">Условия, запреты, ограничения </w:t>
            </w:r>
            <w:r w:rsidRPr="0071640E">
              <w:t>допуск</w:t>
            </w:r>
            <w:r>
              <w:t>а</w:t>
            </w:r>
            <w:r w:rsidRPr="0071640E">
              <w:t xml:space="preserve"> товаров, </w:t>
            </w:r>
            <w:r>
              <w:t xml:space="preserve">происходящих из иностранного государства или группы иностранных государств, работ, услуг, соответственно выполняемых оказываемых иностранными лицами в </w:t>
            </w:r>
            <w:r w:rsidRPr="0071640E">
              <w:t>соответствии с требованиями, установленными статьей 14</w:t>
            </w:r>
            <w:r>
              <w:t xml:space="preserve"> Федерального закона </w:t>
            </w:r>
            <w:r w:rsidRPr="0071640E">
              <w:t>44-ФЗ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9D5DB4" w:rsidRDefault="009D5DB4" w:rsidP="007F0BC4">
            <w:pPr>
              <w:jc w:val="both"/>
              <w:rPr>
                <w:iCs/>
                <w:noProof/>
                <w:color w:val="FF0000"/>
              </w:rPr>
            </w:pPr>
          </w:p>
        </w:tc>
      </w:tr>
      <w:tr w:rsidR="009D5DB4" w:rsidRPr="0026796F" w:rsidTr="006F1C4D">
        <w:trPr>
          <w:trHeight w:val="501"/>
        </w:trPr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9D5DB4" w:rsidRDefault="00952665" w:rsidP="004844FC">
            <w:pPr>
              <w:jc w:val="center"/>
            </w:pPr>
            <w:r>
              <w:t>2.32</w:t>
            </w:r>
          </w:p>
        </w:tc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9D5DB4" w:rsidRPr="007E73AC" w:rsidRDefault="009D5DB4" w:rsidP="009D5DB4">
            <w:pPr>
              <w:jc w:val="both"/>
            </w:pPr>
            <w:r w:rsidRPr="0026796F">
              <w:t xml:space="preserve">Дата внесения последнего изменения в позицию плана-графика </w:t>
            </w:r>
            <w:r>
              <w:t xml:space="preserve">закупок </w:t>
            </w:r>
            <w:r w:rsidRPr="0026796F">
              <w:t>по данной закупке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9D5DB4" w:rsidRDefault="009D5DB4" w:rsidP="007F0BC4">
            <w:pPr>
              <w:jc w:val="both"/>
              <w:rPr>
                <w:iCs/>
                <w:noProof/>
                <w:color w:val="FF0000"/>
              </w:rPr>
            </w:pPr>
          </w:p>
        </w:tc>
      </w:tr>
      <w:tr w:rsidR="009D5DB4" w:rsidRPr="0026796F" w:rsidTr="006F1C4D">
        <w:trPr>
          <w:trHeight w:val="356"/>
        </w:trPr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9D5DB4" w:rsidRDefault="00952665" w:rsidP="004844FC">
            <w:pPr>
              <w:jc w:val="center"/>
            </w:pPr>
            <w:r>
              <w:t>2.33</w:t>
            </w:r>
          </w:p>
        </w:tc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9D5DB4" w:rsidRPr="0026796F" w:rsidRDefault="009D5DB4" w:rsidP="009D5DB4">
            <w:pPr>
              <w:jc w:val="both"/>
            </w:pPr>
            <w:r>
              <w:t>Планируемый месяц</w:t>
            </w:r>
            <w:r w:rsidRPr="0026796F">
              <w:t xml:space="preserve"> размещения извещения об осуществлении закупки 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9D5DB4" w:rsidRDefault="009D5DB4" w:rsidP="007F0BC4">
            <w:pPr>
              <w:jc w:val="both"/>
              <w:rPr>
                <w:iCs/>
                <w:noProof/>
                <w:color w:val="FF0000"/>
              </w:rPr>
            </w:pPr>
          </w:p>
        </w:tc>
      </w:tr>
      <w:tr w:rsidR="009D5DB4" w:rsidRPr="0026796F" w:rsidTr="006F1C4D">
        <w:trPr>
          <w:trHeight w:val="635"/>
        </w:trPr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9D5DB4" w:rsidRDefault="00952665" w:rsidP="004844FC">
            <w:pPr>
              <w:jc w:val="center"/>
            </w:pPr>
            <w:r>
              <w:t>2.34</w:t>
            </w:r>
          </w:p>
        </w:tc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9D5DB4" w:rsidRPr="0026796F" w:rsidRDefault="009D5DB4" w:rsidP="005D7045">
            <w:pPr>
              <w:jc w:val="both"/>
            </w:pPr>
            <w:r>
              <w:t>Информация о возможности заказчика заключить контракты с несколькими участниками закупки в соответствии с частью 10 статьи 33 Федерального закона 44-ФЗ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9D5DB4" w:rsidRDefault="009D5DB4" w:rsidP="007F0BC4">
            <w:pPr>
              <w:jc w:val="both"/>
              <w:rPr>
                <w:iCs/>
                <w:noProof/>
                <w:color w:val="FF0000"/>
              </w:rPr>
            </w:pPr>
          </w:p>
        </w:tc>
      </w:tr>
      <w:tr w:rsidR="009D5DB4" w:rsidRPr="0026796F" w:rsidTr="006F1C4D">
        <w:trPr>
          <w:trHeight w:val="370"/>
        </w:trPr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9D5DB4" w:rsidRDefault="00952665" w:rsidP="004844FC">
            <w:pPr>
              <w:jc w:val="center"/>
            </w:pPr>
            <w:r>
              <w:t>2.35</w:t>
            </w:r>
          </w:p>
        </w:tc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9D5DB4" w:rsidRPr="0026796F" w:rsidRDefault="005D7045" w:rsidP="00A73E8F">
            <w:r>
              <w:t>Информация о возможности одностороннего отказа от исполнения контракта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9D5DB4" w:rsidRDefault="009D5DB4" w:rsidP="007F0BC4">
            <w:pPr>
              <w:jc w:val="both"/>
              <w:rPr>
                <w:iCs/>
                <w:noProof/>
                <w:color w:val="FF0000"/>
              </w:rPr>
            </w:pPr>
          </w:p>
        </w:tc>
      </w:tr>
      <w:tr w:rsidR="002E6BA5" w:rsidRPr="0026796F" w:rsidTr="006F1C4D">
        <w:trPr>
          <w:trHeight w:val="370"/>
        </w:trPr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2E6BA5" w:rsidRDefault="005154B6" w:rsidP="004844FC">
            <w:pPr>
              <w:jc w:val="center"/>
            </w:pPr>
            <w:r>
              <w:t>2.36</w:t>
            </w:r>
          </w:p>
        </w:tc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2E6BA5" w:rsidRDefault="005154B6" w:rsidP="00A73E8F">
            <w:r>
              <w:t>Перечень дополнительных требований к извещению об осуществлении закупки, участникам закупок, содержанию заявок на участие в закупках в соответствии с пунктом 6 части 2 статьи 42 Федерального закона № 44-ФЗ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2E6BA5" w:rsidRDefault="002E6BA5" w:rsidP="007F0BC4">
            <w:pPr>
              <w:jc w:val="both"/>
              <w:rPr>
                <w:iCs/>
                <w:noProof/>
                <w:color w:val="FF0000"/>
              </w:rPr>
            </w:pPr>
          </w:p>
        </w:tc>
      </w:tr>
    </w:tbl>
    <w:p w:rsidR="000C3354" w:rsidRPr="0026796F" w:rsidRDefault="000C3354" w:rsidP="00A71D61">
      <w:pPr>
        <w:jc w:val="both"/>
      </w:pPr>
    </w:p>
    <w:p w:rsidR="00A71D61" w:rsidRPr="0026796F" w:rsidRDefault="00A71D61" w:rsidP="00A71D61">
      <w:pPr>
        <w:shd w:val="clear" w:color="auto" w:fill="FFFFFF"/>
        <w:rPr>
          <w:color w:val="000000"/>
          <w:spacing w:val="-7"/>
        </w:rPr>
      </w:pPr>
      <w:r w:rsidRPr="0026796F">
        <w:rPr>
          <w:color w:val="000000"/>
          <w:spacing w:val="-4"/>
        </w:rPr>
        <w:t xml:space="preserve">Ответственный специалист </w:t>
      </w:r>
      <w:r w:rsidRPr="0026796F">
        <w:rPr>
          <w:color w:val="000000"/>
          <w:spacing w:val="-7"/>
        </w:rPr>
        <w:tab/>
      </w:r>
      <w:r w:rsidRPr="0026796F">
        <w:rPr>
          <w:color w:val="000000"/>
          <w:spacing w:val="-7"/>
        </w:rPr>
        <w:tab/>
      </w:r>
      <w:r w:rsidRPr="0026796F">
        <w:rPr>
          <w:color w:val="000000"/>
          <w:spacing w:val="-7"/>
        </w:rPr>
        <w:tab/>
      </w:r>
      <w:r w:rsidRPr="0026796F">
        <w:rPr>
          <w:color w:val="000000"/>
          <w:spacing w:val="-7"/>
        </w:rPr>
        <w:tab/>
      </w:r>
      <w:r w:rsidR="006B28DF">
        <w:rPr>
          <w:color w:val="000000"/>
          <w:spacing w:val="-7"/>
        </w:rPr>
        <w:t xml:space="preserve">  </w:t>
      </w:r>
      <w:r w:rsidR="00E82661">
        <w:rPr>
          <w:color w:val="000000"/>
          <w:spacing w:val="-7"/>
        </w:rPr>
        <w:t xml:space="preserve">         </w:t>
      </w:r>
      <w:r w:rsidR="0026796F">
        <w:rPr>
          <w:color w:val="000000"/>
          <w:spacing w:val="-7"/>
        </w:rPr>
        <w:t xml:space="preserve"> </w:t>
      </w:r>
      <w:r w:rsidRPr="0026796F">
        <w:rPr>
          <w:color w:val="000000"/>
          <w:spacing w:val="-7"/>
        </w:rPr>
        <w:t>_____________</w:t>
      </w:r>
      <w:r w:rsidRPr="0026796F">
        <w:rPr>
          <w:color w:val="000000"/>
          <w:spacing w:val="-7"/>
        </w:rPr>
        <w:tab/>
      </w:r>
      <w:r w:rsidR="00672983">
        <w:rPr>
          <w:color w:val="000000"/>
          <w:spacing w:val="-7"/>
        </w:rPr>
        <w:t xml:space="preserve">       </w:t>
      </w:r>
      <w:r w:rsidRPr="0026796F">
        <w:rPr>
          <w:color w:val="000000"/>
          <w:spacing w:val="-7"/>
        </w:rPr>
        <w:t>___________________</w:t>
      </w:r>
    </w:p>
    <w:p w:rsidR="00A71D61" w:rsidRPr="0026796F" w:rsidRDefault="00A71D61" w:rsidP="00A71D61">
      <w:pPr>
        <w:shd w:val="clear" w:color="auto" w:fill="FFFFFF"/>
        <w:contextualSpacing/>
        <w:rPr>
          <w:color w:val="000000"/>
          <w:spacing w:val="-7"/>
        </w:rPr>
      </w:pPr>
      <w:r w:rsidRPr="0026796F">
        <w:rPr>
          <w:color w:val="000000"/>
          <w:spacing w:val="-7"/>
        </w:rPr>
        <w:tab/>
      </w:r>
      <w:r w:rsidRPr="0026796F">
        <w:rPr>
          <w:color w:val="000000"/>
          <w:spacing w:val="-7"/>
        </w:rPr>
        <w:tab/>
      </w:r>
      <w:r w:rsidRPr="0026796F">
        <w:rPr>
          <w:color w:val="000000"/>
          <w:spacing w:val="-7"/>
        </w:rPr>
        <w:tab/>
      </w:r>
      <w:r w:rsidRPr="0026796F">
        <w:rPr>
          <w:color w:val="000000"/>
          <w:spacing w:val="-7"/>
        </w:rPr>
        <w:tab/>
      </w:r>
      <w:r w:rsidRPr="0026796F">
        <w:rPr>
          <w:color w:val="000000"/>
          <w:spacing w:val="-7"/>
        </w:rPr>
        <w:tab/>
      </w:r>
      <w:r w:rsidRPr="0026796F">
        <w:rPr>
          <w:color w:val="000000"/>
          <w:spacing w:val="-7"/>
        </w:rPr>
        <w:tab/>
      </w:r>
      <w:r w:rsidRPr="0026796F">
        <w:rPr>
          <w:color w:val="000000"/>
          <w:spacing w:val="-7"/>
        </w:rPr>
        <w:tab/>
      </w:r>
      <w:r w:rsidR="006B28DF">
        <w:rPr>
          <w:color w:val="000000"/>
          <w:spacing w:val="-7"/>
        </w:rPr>
        <w:t xml:space="preserve">   </w:t>
      </w:r>
      <w:r w:rsidR="0026796F">
        <w:rPr>
          <w:color w:val="000000"/>
          <w:spacing w:val="-7"/>
        </w:rPr>
        <w:t xml:space="preserve"> </w:t>
      </w:r>
      <w:r w:rsidRPr="0026796F">
        <w:rPr>
          <w:color w:val="000000"/>
          <w:spacing w:val="-7"/>
        </w:rPr>
        <w:t xml:space="preserve"> </w:t>
      </w:r>
      <w:r w:rsidR="00E82661">
        <w:rPr>
          <w:color w:val="000000"/>
          <w:spacing w:val="-7"/>
        </w:rPr>
        <w:t xml:space="preserve">        </w:t>
      </w:r>
      <w:r w:rsidRPr="0026796F">
        <w:rPr>
          <w:color w:val="000000"/>
          <w:spacing w:val="-7"/>
        </w:rPr>
        <w:t xml:space="preserve">   подпись</w:t>
      </w:r>
      <w:r w:rsidRPr="0026796F">
        <w:rPr>
          <w:color w:val="000000"/>
          <w:spacing w:val="-7"/>
        </w:rPr>
        <w:tab/>
      </w:r>
      <w:r w:rsidRPr="0026796F">
        <w:rPr>
          <w:color w:val="000000"/>
          <w:spacing w:val="-7"/>
        </w:rPr>
        <w:tab/>
        <w:t xml:space="preserve">                     Ф</w:t>
      </w:r>
      <w:r w:rsidR="00580030">
        <w:rPr>
          <w:color w:val="000000"/>
          <w:spacing w:val="-7"/>
        </w:rPr>
        <w:t>.</w:t>
      </w:r>
      <w:r w:rsidRPr="0026796F">
        <w:rPr>
          <w:color w:val="000000"/>
          <w:spacing w:val="-7"/>
        </w:rPr>
        <w:t>И</w:t>
      </w:r>
      <w:r w:rsidR="00580030">
        <w:rPr>
          <w:color w:val="000000"/>
          <w:spacing w:val="-7"/>
        </w:rPr>
        <w:t>.</w:t>
      </w:r>
      <w:r w:rsidRPr="0026796F">
        <w:rPr>
          <w:color w:val="000000"/>
          <w:spacing w:val="-7"/>
        </w:rPr>
        <w:t>О</w:t>
      </w:r>
    </w:p>
    <w:p w:rsidR="00363FE2" w:rsidRDefault="00363FE2" w:rsidP="00A71D61">
      <w:pPr>
        <w:shd w:val="clear" w:color="auto" w:fill="FFFFFF"/>
      </w:pPr>
    </w:p>
    <w:p w:rsidR="00A71D61" w:rsidRDefault="00A71D61" w:rsidP="00A71D61">
      <w:pPr>
        <w:shd w:val="clear" w:color="auto" w:fill="FFFFFF"/>
      </w:pPr>
      <w:r w:rsidRPr="0026796F">
        <w:t>СОГЛАСОВАНО:</w:t>
      </w:r>
    </w:p>
    <w:p w:rsidR="000C3354" w:rsidRPr="0026796F" w:rsidRDefault="000C3354" w:rsidP="000C3354">
      <w:pPr>
        <w:shd w:val="clear" w:color="auto" w:fill="FFFFFF"/>
        <w:rPr>
          <w:color w:val="000000"/>
          <w:spacing w:val="-7"/>
        </w:rPr>
      </w:pPr>
      <w:r w:rsidRPr="0026796F">
        <w:t xml:space="preserve">Начальник отраслевого органа </w:t>
      </w:r>
      <w:r w:rsidR="006B28DF">
        <w:t xml:space="preserve">    </w:t>
      </w:r>
      <w:r w:rsidRPr="0026796F">
        <w:rPr>
          <w:color w:val="000000"/>
          <w:spacing w:val="-7"/>
        </w:rPr>
        <w:t xml:space="preserve">                          </w:t>
      </w:r>
      <w:r w:rsidR="006B28DF">
        <w:rPr>
          <w:color w:val="000000"/>
          <w:spacing w:val="-7"/>
        </w:rPr>
        <w:t xml:space="preserve">   </w:t>
      </w:r>
      <w:r w:rsidRPr="0026796F">
        <w:rPr>
          <w:color w:val="000000"/>
          <w:spacing w:val="-7"/>
        </w:rPr>
        <w:t xml:space="preserve"> </w:t>
      </w:r>
      <w:r w:rsidR="009678EF">
        <w:rPr>
          <w:color w:val="000000"/>
          <w:spacing w:val="-7"/>
        </w:rPr>
        <w:t xml:space="preserve">    </w:t>
      </w:r>
      <w:r w:rsidR="00E82661">
        <w:rPr>
          <w:color w:val="000000"/>
          <w:spacing w:val="-7"/>
        </w:rPr>
        <w:t xml:space="preserve">  </w:t>
      </w:r>
      <w:r w:rsidR="009678EF">
        <w:rPr>
          <w:color w:val="000000"/>
          <w:spacing w:val="-7"/>
        </w:rPr>
        <w:t xml:space="preserve">   </w:t>
      </w:r>
      <w:r w:rsidR="00082FE4">
        <w:rPr>
          <w:color w:val="000000"/>
          <w:spacing w:val="-7"/>
        </w:rPr>
        <w:t xml:space="preserve"> </w:t>
      </w:r>
      <w:r w:rsidR="00363FE2">
        <w:rPr>
          <w:color w:val="000000"/>
          <w:spacing w:val="-7"/>
        </w:rPr>
        <w:t xml:space="preserve"> </w:t>
      </w:r>
      <w:r w:rsidRPr="0026796F">
        <w:rPr>
          <w:color w:val="000000"/>
          <w:spacing w:val="-7"/>
        </w:rPr>
        <w:t>_____________</w:t>
      </w:r>
      <w:r w:rsidRPr="0026796F">
        <w:rPr>
          <w:color w:val="000000"/>
          <w:spacing w:val="-7"/>
        </w:rPr>
        <w:tab/>
      </w:r>
      <w:r>
        <w:rPr>
          <w:color w:val="000000"/>
          <w:spacing w:val="-7"/>
        </w:rPr>
        <w:t xml:space="preserve">       </w:t>
      </w:r>
      <w:r w:rsidRPr="0026796F">
        <w:rPr>
          <w:color w:val="000000"/>
          <w:spacing w:val="-7"/>
        </w:rPr>
        <w:t>___________________</w:t>
      </w:r>
    </w:p>
    <w:p w:rsidR="000C3354" w:rsidRPr="0026796F" w:rsidRDefault="000C3354" w:rsidP="000C3354">
      <w:pPr>
        <w:shd w:val="clear" w:color="auto" w:fill="FFFFFF"/>
        <w:contextualSpacing/>
        <w:rPr>
          <w:color w:val="000000"/>
          <w:spacing w:val="-7"/>
        </w:rPr>
      </w:pPr>
      <w:r w:rsidRPr="0026796F">
        <w:rPr>
          <w:color w:val="000000"/>
          <w:spacing w:val="-7"/>
        </w:rPr>
        <w:tab/>
      </w:r>
      <w:r w:rsidRPr="0026796F">
        <w:rPr>
          <w:color w:val="000000"/>
          <w:spacing w:val="-7"/>
        </w:rPr>
        <w:tab/>
      </w:r>
      <w:r w:rsidRPr="0026796F">
        <w:rPr>
          <w:color w:val="000000"/>
          <w:spacing w:val="-7"/>
        </w:rPr>
        <w:tab/>
      </w:r>
      <w:r w:rsidRPr="0026796F">
        <w:rPr>
          <w:color w:val="000000"/>
          <w:spacing w:val="-7"/>
        </w:rPr>
        <w:tab/>
      </w:r>
      <w:r w:rsidRPr="0026796F">
        <w:rPr>
          <w:color w:val="000000"/>
          <w:spacing w:val="-7"/>
        </w:rPr>
        <w:tab/>
      </w:r>
      <w:r w:rsidRPr="0026796F">
        <w:rPr>
          <w:color w:val="000000"/>
          <w:spacing w:val="-7"/>
        </w:rPr>
        <w:tab/>
      </w:r>
      <w:r w:rsidRPr="0026796F">
        <w:rPr>
          <w:color w:val="000000"/>
          <w:spacing w:val="-7"/>
        </w:rPr>
        <w:tab/>
      </w:r>
      <w:r w:rsidR="006B28DF">
        <w:rPr>
          <w:color w:val="000000"/>
          <w:spacing w:val="-7"/>
        </w:rPr>
        <w:t xml:space="preserve"> </w:t>
      </w:r>
      <w:r w:rsidRPr="0026796F">
        <w:rPr>
          <w:color w:val="000000"/>
          <w:spacing w:val="-7"/>
        </w:rPr>
        <w:t xml:space="preserve">    </w:t>
      </w:r>
      <w:r w:rsidR="009678EF">
        <w:rPr>
          <w:color w:val="000000"/>
          <w:spacing w:val="-7"/>
        </w:rPr>
        <w:t xml:space="preserve">       </w:t>
      </w:r>
      <w:r w:rsidRPr="0026796F">
        <w:rPr>
          <w:color w:val="000000"/>
          <w:spacing w:val="-7"/>
        </w:rPr>
        <w:t xml:space="preserve"> </w:t>
      </w:r>
      <w:r w:rsidR="00E82661">
        <w:rPr>
          <w:color w:val="000000"/>
          <w:spacing w:val="-7"/>
        </w:rPr>
        <w:t xml:space="preserve">   </w:t>
      </w:r>
      <w:r w:rsidR="00082FE4">
        <w:rPr>
          <w:color w:val="000000"/>
          <w:spacing w:val="-7"/>
        </w:rPr>
        <w:t xml:space="preserve"> </w:t>
      </w:r>
      <w:r w:rsidRPr="0026796F">
        <w:rPr>
          <w:color w:val="000000"/>
          <w:spacing w:val="-7"/>
        </w:rPr>
        <w:t>подпись</w:t>
      </w:r>
      <w:r w:rsidRPr="0026796F">
        <w:rPr>
          <w:color w:val="000000"/>
          <w:spacing w:val="-7"/>
        </w:rPr>
        <w:tab/>
      </w:r>
      <w:r w:rsidRPr="0026796F">
        <w:rPr>
          <w:color w:val="000000"/>
          <w:spacing w:val="-7"/>
        </w:rPr>
        <w:tab/>
        <w:t xml:space="preserve">                     Ф</w:t>
      </w:r>
      <w:r w:rsidR="00580030">
        <w:rPr>
          <w:color w:val="000000"/>
          <w:spacing w:val="-7"/>
        </w:rPr>
        <w:t>.</w:t>
      </w:r>
      <w:r w:rsidRPr="0026796F">
        <w:rPr>
          <w:color w:val="000000"/>
          <w:spacing w:val="-7"/>
        </w:rPr>
        <w:t>И</w:t>
      </w:r>
      <w:r w:rsidR="00580030">
        <w:rPr>
          <w:color w:val="000000"/>
          <w:spacing w:val="-7"/>
        </w:rPr>
        <w:t>.</w:t>
      </w:r>
      <w:r w:rsidRPr="0026796F">
        <w:rPr>
          <w:color w:val="000000"/>
          <w:spacing w:val="-7"/>
        </w:rPr>
        <w:t>О</w:t>
      </w:r>
    </w:p>
    <w:p w:rsidR="00152F81" w:rsidRDefault="00152F81" w:rsidP="00363FE2">
      <w:pPr>
        <w:shd w:val="clear" w:color="auto" w:fill="FFFFFF"/>
        <w:rPr>
          <w:color w:val="000000"/>
          <w:spacing w:val="-7"/>
        </w:rPr>
      </w:pPr>
    </w:p>
    <w:p w:rsidR="00363FE2" w:rsidRPr="0026796F" w:rsidRDefault="00363FE2" w:rsidP="00363FE2">
      <w:pPr>
        <w:shd w:val="clear" w:color="auto" w:fill="FFFFFF"/>
        <w:rPr>
          <w:color w:val="000000"/>
          <w:spacing w:val="-7"/>
        </w:rPr>
      </w:pPr>
      <w:r w:rsidRPr="0026796F">
        <w:rPr>
          <w:color w:val="000000"/>
          <w:spacing w:val="-7"/>
        </w:rPr>
        <w:t xml:space="preserve">Курирующий заместитель главы </w:t>
      </w:r>
    </w:p>
    <w:p w:rsidR="000C3354" w:rsidRPr="0026796F" w:rsidRDefault="00363FE2" w:rsidP="00363FE2">
      <w:pPr>
        <w:shd w:val="clear" w:color="auto" w:fill="FFFFFF"/>
        <w:rPr>
          <w:color w:val="000000"/>
          <w:spacing w:val="-7"/>
        </w:rPr>
      </w:pPr>
      <w:r>
        <w:rPr>
          <w:color w:val="000000"/>
          <w:spacing w:val="-7"/>
        </w:rPr>
        <w:t xml:space="preserve">Заказчика     </w:t>
      </w:r>
      <w:r w:rsidR="000C3354" w:rsidRPr="0026796F">
        <w:rPr>
          <w:color w:val="000000"/>
          <w:spacing w:val="-7"/>
        </w:rPr>
        <w:tab/>
      </w:r>
      <w:r w:rsidR="000C3354" w:rsidRPr="0026796F">
        <w:rPr>
          <w:color w:val="000000"/>
          <w:spacing w:val="-7"/>
        </w:rPr>
        <w:tab/>
      </w:r>
      <w:r w:rsidR="000C3354" w:rsidRPr="0026796F">
        <w:rPr>
          <w:color w:val="000000"/>
          <w:spacing w:val="-7"/>
        </w:rPr>
        <w:tab/>
      </w:r>
      <w:r w:rsidR="000C3354">
        <w:rPr>
          <w:color w:val="000000"/>
          <w:spacing w:val="-7"/>
        </w:rPr>
        <w:t xml:space="preserve">             </w:t>
      </w:r>
      <w:r w:rsidR="00082FE4">
        <w:rPr>
          <w:color w:val="000000"/>
          <w:spacing w:val="-7"/>
        </w:rPr>
        <w:t xml:space="preserve"> </w:t>
      </w:r>
      <w:r w:rsidR="009678EF">
        <w:rPr>
          <w:color w:val="000000"/>
          <w:spacing w:val="-7"/>
        </w:rPr>
        <w:t xml:space="preserve">       </w:t>
      </w:r>
      <w:r w:rsidR="00E82661">
        <w:rPr>
          <w:color w:val="000000"/>
          <w:spacing w:val="-7"/>
        </w:rPr>
        <w:t xml:space="preserve">  </w:t>
      </w:r>
      <w:r w:rsidR="006B28DF">
        <w:rPr>
          <w:color w:val="000000"/>
          <w:spacing w:val="-7"/>
        </w:rPr>
        <w:t xml:space="preserve"> </w:t>
      </w:r>
      <w:r>
        <w:rPr>
          <w:color w:val="000000"/>
          <w:spacing w:val="-7"/>
        </w:rPr>
        <w:t xml:space="preserve">                           </w:t>
      </w:r>
      <w:r w:rsidR="000C3354">
        <w:rPr>
          <w:color w:val="000000"/>
          <w:spacing w:val="-7"/>
        </w:rPr>
        <w:t xml:space="preserve"> </w:t>
      </w:r>
      <w:r w:rsidR="000C3354" w:rsidRPr="0026796F">
        <w:rPr>
          <w:color w:val="000000"/>
          <w:spacing w:val="-7"/>
        </w:rPr>
        <w:t>_____________</w:t>
      </w:r>
      <w:r w:rsidR="000C3354" w:rsidRPr="0026796F">
        <w:rPr>
          <w:color w:val="000000"/>
          <w:spacing w:val="-7"/>
        </w:rPr>
        <w:tab/>
      </w:r>
      <w:r w:rsidR="000C3354">
        <w:rPr>
          <w:color w:val="000000"/>
          <w:spacing w:val="-7"/>
        </w:rPr>
        <w:t xml:space="preserve">       </w:t>
      </w:r>
      <w:r w:rsidR="000C3354" w:rsidRPr="0026796F">
        <w:rPr>
          <w:color w:val="000000"/>
          <w:spacing w:val="-7"/>
        </w:rPr>
        <w:t>___________________</w:t>
      </w:r>
    </w:p>
    <w:p w:rsidR="000C3354" w:rsidRPr="0026796F" w:rsidRDefault="000C3354" w:rsidP="000C3354">
      <w:pPr>
        <w:shd w:val="clear" w:color="auto" w:fill="FFFFFF"/>
        <w:contextualSpacing/>
        <w:rPr>
          <w:color w:val="000000"/>
          <w:spacing w:val="-7"/>
        </w:rPr>
      </w:pPr>
      <w:r w:rsidRPr="0026796F">
        <w:rPr>
          <w:color w:val="000000"/>
          <w:spacing w:val="-7"/>
        </w:rPr>
        <w:tab/>
      </w:r>
      <w:r w:rsidRPr="0026796F">
        <w:rPr>
          <w:color w:val="000000"/>
          <w:spacing w:val="-7"/>
        </w:rPr>
        <w:tab/>
      </w:r>
      <w:r w:rsidRPr="0026796F">
        <w:rPr>
          <w:color w:val="000000"/>
          <w:spacing w:val="-7"/>
        </w:rPr>
        <w:tab/>
      </w:r>
      <w:r w:rsidRPr="0026796F">
        <w:rPr>
          <w:color w:val="000000"/>
          <w:spacing w:val="-7"/>
        </w:rPr>
        <w:tab/>
      </w:r>
      <w:r w:rsidRPr="0026796F">
        <w:rPr>
          <w:color w:val="000000"/>
          <w:spacing w:val="-7"/>
        </w:rPr>
        <w:tab/>
      </w:r>
      <w:r w:rsidRPr="0026796F">
        <w:rPr>
          <w:color w:val="000000"/>
          <w:spacing w:val="-7"/>
        </w:rPr>
        <w:tab/>
      </w:r>
      <w:r w:rsidRPr="0026796F">
        <w:rPr>
          <w:color w:val="000000"/>
          <w:spacing w:val="-7"/>
        </w:rPr>
        <w:tab/>
        <w:t xml:space="preserve">   </w:t>
      </w:r>
      <w:r w:rsidR="009678EF">
        <w:rPr>
          <w:color w:val="000000"/>
          <w:spacing w:val="-7"/>
        </w:rPr>
        <w:t xml:space="preserve">       </w:t>
      </w:r>
      <w:r w:rsidRPr="0026796F">
        <w:rPr>
          <w:color w:val="000000"/>
          <w:spacing w:val="-7"/>
        </w:rPr>
        <w:t xml:space="preserve"> </w:t>
      </w:r>
      <w:r w:rsidR="005154B6">
        <w:rPr>
          <w:color w:val="000000"/>
          <w:spacing w:val="-7"/>
        </w:rPr>
        <w:t xml:space="preserve">  </w:t>
      </w:r>
      <w:r w:rsidR="00E82661">
        <w:rPr>
          <w:color w:val="000000"/>
          <w:spacing w:val="-7"/>
        </w:rPr>
        <w:t xml:space="preserve">  </w:t>
      </w:r>
      <w:r w:rsidR="006B28DF">
        <w:rPr>
          <w:color w:val="000000"/>
          <w:spacing w:val="-7"/>
        </w:rPr>
        <w:t xml:space="preserve"> </w:t>
      </w:r>
      <w:r w:rsidR="00082FE4">
        <w:rPr>
          <w:color w:val="000000"/>
          <w:spacing w:val="-7"/>
        </w:rPr>
        <w:t xml:space="preserve"> </w:t>
      </w:r>
      <w:r w:rsidRPr="0026796F">
        <w:rPr>
          <w:color w:val="000000"/>
          <w:spacing w:val="-7"/>
        </w:rPr>
        <w:t>подпись</w:t>
      </w:r>
      <w:r w:rsidRPr="0026796F">
        <w:rPr>
          <w:color w:val="000000"/>
          <w:spacing w:val="-7"/>
        </w:rPr>
        <w:tab/>
      </w:r>
      <w:r w:rsidRPr="0026796F">
        <w:rPr>
          <w:color w:val="000000"/>
          <w:spacing w:val="-7"/>
        </w:rPr>
        <w:tab/>
        <w:t xml:space="preserve">                     Ф</w:t>
      </w:r>
      <w:r w:rsidR="00580030">
        <w:rPr>
          <w:color w:val="000000"/>
          <w:spacing w:val="-7"/>
        </w:rPr>
        <w:t>.</w:t>
      </w:r>
      <w:r w:rsidRPr="0026796F">
        <w:rPr>
          <w:color w:val="000000"/>
          <w:spacing w:val="-7"/>
        </w:rPr>
        <w:t>И</w:t>
      </w:r>
      <w:r w:rsidR="00580030">
        <w:rPr>
          <w:color w:val="000000"/>
          <w:spacing w:val="-7"/>
        </w:rPr>
        <w:t>.</w:t>
      </w:r>
      <w:r w:rsidRPr="0026796F">
        <w:rPr>
          <w:color w:val="000000"/>
          <w:spacing w:val="-7"/>
        </w:rPr>
        <w:t>О</w:t>
      </w:r>
    </w:p>
    <w:p w:rsidR="00152F81" w:rsidRDefault="00152F81" w:rsidP="00A71D61">
      <w:pPr>
        <w:shd w:val="clear" w:color="auto" w:fill="FFFFFF"/>
      </w:pPr>
    </w:p>
    <w:p w:rsidR="00A71D61" w:rsidRPr="0026796F" w:rsidRDefault="00363FE2" w:rsidP="00A71D61">
      <w:pPr>
        <w:shd w:val="clear" w:color="auto" w:fill="FFFFFF"/>
        <w:rPr>
          <w:color w:val="000000"/>
          <w:spacing w:val="-7"/>
        </w:rPr>
      </w:pPr>
      <w:r w:rsidRPr="0026796F">
        <w:t>Главный бухгалтер</w:t>
      </w:r>
      <w:r w:rsidRPr="006F1C4D">
        <w:rPr>
          <w:spacing w:val="-4"/>
          <w:sz w:val="20"/>
          <w:szCs w:val="20"/>
        </w:rPr>
        <w:t>***</w:t>
      </w:r>
      <w:r w:rsidR="006B28DF">
        <w:rPr>
          <w:color w:val="000000"/>
          <w:spacing w:val="-7"/>
        </w:rPr>
        <w:t xml:space="preserve">                     </w:t>
      </w:r>
      <w:r w:rsidR="00A71D61" w:rsidRPr="0026796F">
        <w:rPr>
          <w:color w:val="000000"/>
          <w:spacing w:val="-7"/>
        </w:rPr>
        <w:tab/>
      </w:r>
      <w:r>
        <w:rPr>
          <w:color w:val="000000"/>
          <w:spacing w:val="-7"/>
        </w:rPr>
        <w:t xml:space="preserve">                                       </w:t>
      </w:r>
      <w:r w:rsidR="00A71D61" w:rsidRPr="0026796F">
        <w:rPr>
          <w:color w:val="000000"/>
          <w:spacing w:val="-7"/>
        </w:rPr>
        <w:t>_____________</w:t>
      </w:r>
      <w:r w:rsidR="00A71D61" w:rsidRPr="0026796F">
        <w:rPr>
          <w:color w:val="000000"/>
          <w:spacing w:val="-7"/>
        </w:rPr>
        <w:tab/>
      </w:r>
      <w:r w:rsidR="00672983">
        <w:rPr>
          <w:color w:val="000000"/>
          <w:spacing w:val="-7"/>
        </w:rPr>
        <w:t xml:space="preserve">       </w:t>
      </w:r>
      <w:r w:rsidR="00A71D61" w:rsidRPr="0026796F">
        <w:rPr>
          <w:color w:val="000000"/>
          <w:spacing w:val="-7"/>
        </w:rPr>
        <w:t>___________________</w:t>
      </w:r>
    </w:p>
    <w:p w:rsidR="00A71D61" w:rsidRPr="0026796F" w:rsidRDefault="00A71D61" w:rsidP="00A71D61">
      <w:pPr>
        <w:shd w:val="clear" w:color="auto" w:fill="FFFFFF"/>
        <w:contextualSpacing/>
        <w:rPr>
          <w:color w:val="000000"/>
          <w:spacing w:val="-7"/>
        </w:rPr>
      </w:pPr>
      <w:r w:rsidRPr="0026796F">
        <w:rPr>
          <w:color w:val="000000"/>
          <w:spacing w:val="-7"/>
        </w:rPr>
        <w:tab/>
      </w:r>
      <w:r w:rsidRPr="0026796F">
        <w:rPr>
          <w:color w:val="000000"/>
          <w:spacing w:val="-7"/>
        </w:rPr>
        <w:tab/>
      </w:r>
      <w:r w:rsidRPr="0026796F">
        <w:rPr>
          <w:color w:val="000000"/>
          <w:spacing w:val="-7"/>
        </w:rPr>
        <w:tab/>
      </w:r>
      <w:r w:rsidRPr="0026796F">
        <w:rPr>
          <w:color w:val="000000"/>
          <w:spacing w:val="-7"/>
        </w:rPr>
        <w:tab/>
      </w:r>
      <w:r w:rsidRPr="0026796F">
        <w:rPr>
          <w:color w:val="000000"/>
          <w:spacing w:val="-7"/>
        </w:rPr>
        <w:tab/>
      </w:r>
      <w:r w:rsidRPr="0026796F">
        <w:rPr>
          <w:color w:val="000000"/>
          <w:spacing w:val="-7"/>
        </w:rPr>
        <w:tab/>
      </w:r>
      <w:r w:rsidRPr="0026796F">
        <w:rPr>
          <w:color w:val="000000"/>
          <w:spacing w:val="-7"/>
        </w:rPr>
        <w:tab/>
        <w:t xml:space="preserve">     </w:t>
      </w:r>
      <w:r w:rsidR="006B28DF">
        <w:rPr>
          <w:color w:val="000000"/>
          <w:spacing w:val="-7"/>
        </w:rPr>
        <w:t xml:space="preserve"> </w:t>
      </w:r>
      <w:r w:rsidR="009678EF">
        <w:rPr>
          <w:color w:val="000000"/>
          <w:spacing w:val="-7"/>
        </w:rPr>
        <w:t xml:space="preserve">       </w:t>
      </w:r>
      <w:r w:rsidR="005154B6">
        <w:rPr>
          <w:color w:val="000000"/>
          <w:spacing w:val="-7"/>
        </w:rPr>
        <w:t xml:space="preserve">  </w:t>
      </w:r>
      <w:r w:rsidR="00E82661">
        <w:rPr>
          <w:color w:val="000000"/>
          <w:spacing w:val="-7"/>
        </w:rPr>
        <w:t xml:space="preserve"> </w:t>
      </w:r>
      <w:r w:rsidR="009678EF">
        <w:rPr>
          <w:color w:val="000000"/>
          <w:spacing w:val="-7"/>
        </w:rPr>
        <w:t xml:space="preserve"> </w:t>
      </w:r>
      <w:r w:rsidR="00082FE4">
        <w:rPr>
          <w:color w:val="000000"/>
          <w:spacing w:val="-7"/>
        </w:rPr>
        <w:t xml:space="preserve"> </w:t>
      </w:r>
      <w:r w:rsidRPr="0026796F">
        <w:rPr>
          <w:color w:val="000000"/>
          <w:spacing w:val="-7"/>
        </w:rPr>
        <w:t>подпись</w:t>
      </w:r>
      <w:r w:rsidRPr="0026796F">
        <w:rPr>
          <w:color w:val="000000"/>
          <w:spacing w:val="-7"/>
        </w:rPr>
        <w:tab/>
      </w:r>
      <w:r w:rsidRPr="0026796F">
        <w:rPr>
          <w:color w:val="000000"/>
          <w:spacing w:val="-7"/>
        </w:rPr>
        <w:tab/>
        <w:t xml:space="preserve">                     Ф</w:t>
      </w:r>
      <w:r w:rsidR="00580030">
        <w:rPr>
          <w:color w:val="000000"/>
          <w:spacing w:val="-7"/>
        </w:rPr>
        <w:t>.</w:t>
      </w:r>
      <w:r w:rsidRPr="0026796F">
        <w:rPr>
          <w:color w:val="000000"/>
          <w:spacing w:val="-7"/>
        </w:rPr>
        <w:t>И</w:t>
      </w:r>
      <w:r w:rsidR="00580030">
        <w:rPr>
          <w:color w:val="000000"/>
          <w:spacing w:val="-7"/>
        </w:rPr>
        <w:t>.</w:t>
      </w:r>
      <w:r w:rsidRPr="0026796F">
        <w:rPr>
          <w:color w:val="000000"/>
          <w:spacing w:val="-7"/>
        </w:rPr>
        <w:t>О</w:t>
      </w:r>
    </w:p>
    <w:p w:rsidR="005154B6" w:rsidRDefault="006B28DF" w:rsidP="005154B6">
      <w:pPr>
        <w:shd w:val="clear" w:color="auto" w:fill="FFFFFF"/>
        <w:rPr>
          <w:color w:val="000000"/>
          <w:spacing w:val="-7"/>
        </w:rPr>
      </w:pPr>
      <w:r>
        <w:rPr>
          <w:color w:val="000000"/>
          <w:spacing w:val="-7"/>
        </w:rPr>
        <w:lastRenderedPageBreak/>
        <w:t xml:space="preserve">Начальник </w:t>
      </w:r>
      <w:r w:rsidR="005154B6">
        <w:rPr>
          <w:color w:val="000000"/>
          <w:spacing w:val="-7"/>
        </w:rPr>
        <w:t>управления</w:t>
      </w:r>
      <w:r>
        <w:rPr>
          <w:color w:val="000000"/>
          <w:spacing w:val="-7"/>
        </w:rPr>
        <w:t xml:space="preserve"> </w:t>
      </w:r>
    </w:p>
    <w:p w:rsidR="005154B6" w:rsidRDefault="005154B6" w:rsidP="005154B6">
      <w:pPr>
        <w:shd w:val="clear" w:color="auto" w:fill="FFFFFF"/>
        <w:rPr>
          <w:color w:val="000000"/>
          <w:spacing w:val="-7"/>
        </w:rPr>
      </w:pPr>
      <w:r>
        <w:rPr>
          <w:color w:val="000000"/>
          <w:spacing w:val="-7"/>
        </w:rPr>
        <w:t>м</w:t>
      </w:r>
      <w:r w:rsidR="006B28DF">
        <w:rPr>
          <w:color w:val="000000"/>
          <w:spacing w:val="-7"/>
        </w:rPr>
        <w:t>униципальных</w:t>
      </w:r>
      <w:r>
        <w:rPr>
          <w:color w:val="000000"/>
          <w:spacing w:val="-7"/>
        </w:rPr>
        <w:t xml:space="preserve"> </w:t>
      </w:r>
      <w:r w:rsidR="006B28DF">
        <w:rPr>
          <w:color w:val="000000"/>
          <w:spacing w:val="-7"/>
        </w:rPr>
        <w:t>закупок</w:t>
      </w:r>
      <w:r>
        <w:rPr>
          <w:color w:val="000000"/>
          <w:spacing w:val="-7"/>
        </w:rPr>
        <w:t xml:space="preserve"> </w:t>
      </w:r>
      <w:r w:rsidR="006B28DF">
        <w:rPr>
          <w:color w:val="000000"/>
          <w:spacing w:val="-7"/>
        </w:rPr>
        <w:t>а</w:t>
      </w:r>
      <w:r w:rsidR="006B28DF" w:rsidRPr="0026796F">
        <w:rPr>
          <w:color w:val="000000"/>
          <w:spacing w:val="-7"/>
        </w:rPr>
        <w:t>дминистрации</w:t>
      </w:r>
    </w:p>
    <w:p w:rsidR="006B28DF" w:rsidRPr="0026796F" w:rsidRDefault="005154B6" w:rsidP="005154B6">
      <w:pPr>
        <w:shd w:val="clear" w:color="auto" w:fill="FFFFFF"/>
        <w:rPr>
          <w:color w:val="000000"/>
          <w:spacing w:val="-7"/>
        </w:rPr>
      </w:pPr>
      <w:r>
        <w:rPr>
          <w:color w:val="000000"/>
          <w:spacing w:val="-7"/>
        </w:rPr>
        <w:t>Туапсинского муниципального округа</w:t>
      </w:r>
      <w:r w:rsidR="006B28DF" w:rsidRPr="0026796F">
        <w:rPr>
          <w:color w:val="000000"/>
          <w:spacing w:val="-7"/>
        </w:rPr>
        <w:tab/>
      </w:r>
      <w:r w:rsidR="006B28DF">
        <w:rPr>
          <w:color w:val="000000"/>
          <w:spacing w:val="-7"/>
        </w:rPr>
        <w:t xml:space="preserve">               </w:t>
      </w:r>
      <w:r w:rsidR="009678EF">
        <w:rPr>
          <w:color w:val="000000"/>
          <w:spacing w:val="-7"/>
        </w:rPr>
        <w:t xml:space="preserve">      </w:t>
      </w:r>
      <w:r w:rsidR="00082FE4">
        <w:rPr>
          <w:color w:val="000000"/>
          <w:spacing w:val="-7"/>
        </w:rPr>
        <w:t xml:space="preserve">  </w:t>
      </w:r>
      <w:r w:rsidR="006B28DF">
        <w:rPr>
          <w:color w:val="000000"/>
          <w:spacing w:val="-7"/>
        </w:rPr>
        <w:t xml:space="preserve"> </w:t>
      </w:r>
      <w:r w:rsidR="00363FE2">
        <w:rPr>
          <w:color w:val="000000"/>
          <w:spacing w:val="-7"/>
        </w:rPr>
        <w:t xml:space="preserve"> </w:t>
      </w:r>
      <w:r w:rsidR="006B28DF" w:rsidRPr="0026796F">
        <w:rPr>
          <w:color w:val="000000"/>
          <w:spacing w:val="-7"/>
        </w:rPr>
        <w:t>_____________</w:t>
      </w:r>
      <w:r w:rsidR="006B28DF" w:rsidRPr="0026796F">
        <w:rPr>
          <w:color w:val="000000"/>
          <w:spacing w:val="-7"/>
        </w:rPr>
        <w:tab/>
      </w:r>
      <w:r w:rsidR="006B28DF">
        <w:rPr>
          <w:color w:val="000000"/>
          <w:spacing w:val="-7"/>
        </w:rPr>
        <w:t xml:space="preserve">       </w:t>
      </w:r>
      <w:r w:rsidR="006B28DF" w:rsidRPr="0026796F">
        <w:rPr>
          <w:color w:val="000000"/>
          <w:spacing w:val="-7"/>
        </w:rPr>
        <w:t>___________________</w:t>
      </w:r>
    </w:p>
    <w:p w:rsidR="006B28DF" w:rsidRPr="0026796F" w:rsidRDefault="006B28DF" w:rsidP="006B28DF">
      <w:pPr>
        <w:shd w:val="clear" w:color="auto" w:fill="FFFFFF"/>
        <w:contextualSpacing/>
        <w:rPr>
          <w:color w:val="000000"/>
          <w:spacing w:val="-7"/>
        </w:rPr>
      </w:pPr>
      <w:r w:rsidRPr="0026796F">
        <w:rPr>
          <w:color w:val="000000"/>
          <w:spacing w:val="-7"/>
        </w:rPr>
        <w:tab/>
      </w:r>
      <w:r w:rsidRPr="0026796F">
        <w:rPr>
          <w:color w:val="000000"/>
          <w:spacing w:val="-7"/>
        </w:rPr>
        <w:tab/>
      </w:r>
      <w:r w:rsidRPr="0026796F">
        <w:rPr>
          <w:color w:val="000000"/>
          <w:spacing w:val="-7"/>
        </w:rPr>
        <w:tab/>
      </w:r>
      <w:r w:rsidRPr="0026796F">
        <w:rPr>
          <w:color w:val="000000"/>
          <w:spacing w:val="-7"/>
        </w:rPr>
        <w:tab/>
      </w:r>
      <w:r w:rsidRPr="0026796F">
        <w:rPr>
          <w:color w:val="000000"/>
          <w:spacing w:val="-7"/>
        </w:rPr>
        <w:tab/>
      </w:r>
      <w:r w:rsidRPr="0026796F">
        <w:rPr>
          <w:color w:val="000000"/>
          <w:spacing w:val="-7"/>
        </w:rPr>
        <w:tab/>
      </w:r>
      <w:r w:rsidRPr="0026796F">
        <w:rPr>
          <w:color w:val="000000"/>
          <w:spacing w:val="-7"/>
        </w:rPr>
        <w:tab/>
        <w:t xml:space="preserve">  </w:t>
      </w:r>
      <w:r w:rsidR="00082FE4">
        <w:rPr>
          <w:color w:val="000000"/>
          <w:spacing w:val="-7"/>
        </w:rPr>
        <w:t xml:space="preserve"> </w:t>
      </w:r>
      <w:r w:rsidRPr="0026796F">
        <w:rPr>
          <w:color w:val="000000"/>
          <w:spacing w:val="-7"/>
        </w:rPr>
        <w:t xml:space="preserve">   </w:t>
      </w:r>
      <w:r>
        <w:rPr>
          <w:color w:val="000000"/>
          <w:spacing w:val="-7"/>
        </w:rPr>
        <w:t xml:space="preserve"> </w:t>
      </w:r>
      <w:r w:rsidR="009678EF">
        <w:rPr>
          <w:color w:val="000000"/>
          <w:spacing w:val="-7"/>
        </w:rPr>
        <w:t xml:space="preserve">      </w:t>
      </w:r>
      <w:r w:rsidR="005154B6">
        <w:rPr>
          <w:color w:val="000000"/>
          <w:spacing w:val="-7"/>
        </w:rPr>
        <w:t xml:space="preserve">  </w:t>
      </w:r>
      <w:r w:rsidR="009678EF">
        <w:rPr>
          <w:color w:val="000000"/>
          <w:spacing w:val="-7"/>
        </w:rPr>
        <w:t xml:space="preserve"> </w:t>
      </w:r>
      <w:r w:rsidR="00E82661">
        <w:rPr>
          <w:color w:val="000000"/>
          <w:spacing w:val="-7"/>
        </w:rPr>
        <w:t xml:space="preserve"> </w:t>
      </w:r>
      <w:r w:rsidR="009678EF">
        <w:rPr>
          <w:color w:val="000000"/>
          <w:spacing w:val="-7"/>
        </w:rPr>
        <w:t xml:space="preserve"> </w:t>
      </w:r>
      <w:r w:rsidRPr="0026796F">
        <w:rPr>
          <w:color w:val="000000"/>
          <w:spacing w:val="-7"/>
        </w:rPr>
        <w:t>подпись</w:t>
      </w:r>
      <w:r w:rsidRPr="0026796F">
        <w:rPr>
          <w:color w:val="000000"/>
          <w:spacing w:val="-7"/>
        </w:rPr>
        <w:tab/>
      </w:r>
      <w:r w:rsidRPr="0026796F">
        <w:rPr>
          <w:color w:val="000000"/>
          <w:spacing w:val="-7"/>
        </w:rPr>
        <w:tab/>
        <w:t xml:space="preserve">                     Ф</w:t>
      </w:r>
      <w:r w:rsidR="00580030">
        <w:rPr>
          <w:color w:val="000000"/>
          <w:spacing w:val="-7"/>
        </w:rPr>
        <w:t>.</w:t>
      </w:r>
      <w:r w:rsidRPr="0026796F">
        <w:rPr>
          <w:color w:val="000000"/>
          <w:spacing w:val="-7"/>
        </w:rPr>
        <w:t>И</w:t>
      </w:r>
      <w:r w:rsidR="00580030">
        <w:rPr>
          <w:color w:val="000000"/>
          <w:spacing w:val="-7"/>
        </w:rPr>
        <w:t>.</w:t>
      </w:r>
      <w:r w:rsidRPr="0026796F">
        <w:rPr>
          <w:color w:val="000000"/>
          <w:spacing w:val="-7"/>
        </w:rPr>
        <w:t>О</w:t>
      </w:r>
    </w:p>
    <w:p w:rsidR="006B28DF" w:rsidRDefault="00082FE4" w:rsidP="00A71D61">
      <w:pPr>
        <w:shd w:val="clear" w:color="auto" w:fill="FFFFFF"/>
      </w:pPr>
      <w:r>
        <w:t>Начальник</w:t>
      </w:r>
      <w:r w:rsidR="006B28DF">
        <w:t xml:space="preserve"> </w:t>
      </w:r>
      <w:r w:rsidR="005154B6">
        <w:t>управления</w:t>
      </w:r>
      <w:r w:rsidR="006B28DF">
        <w:t xml:space="preserve"> капитального</w:t>
      </w:r>
    </w:p>
    <w:p w:rsidR="005154B6" w:rsidRDefault="006B28DF" w:rsidP="005154B6">
      <w:pPr>
        <w:shd w:val="clear" w:color="auto" w:fill="FFFFFF"/>
        <w:rPr>
          <w:color w:val="000000"/>
          <w:spacing w:val="-7"/>
        </w:rPr>
      </w:pPr>
      <w:r>
        <w:t>стр</w:t>
      </w:r>
      <w:r w:rsidR="00082FE4">
        <w:t>о</w:t>
      </w:r>
      <w:r>
        <w:t xml:space="preserve">ительства </w:t>
      </w:r>
      <w:r w:rsidR="005154B6">
        <w:rPr>
          <w:color w:val="000000"/>
          <w:spacing w:val="-7"/>
        </w:rPr>
        <w:t>а</w:t>
      </w:r>
      <w:r w:rsidR="005154B6" w:rsidRPr="0026796F">
        <w:rPr>
          <w:color w:val="000000"/>
          <w:spacing w:val="-7"/>
        </w:rPr>
        <w:t>дминистрации</w:t>
      </w:r>
    </w:p>
    <w:p w:rsidR="00A71D61" w:rsidRPr="0026796F" w:rsidRDefault="005154B6" w:rsidP="005154B6">
      <w:pPr>
        <w:shd w:val="clear" w:color="auto" w:fill="FFFFFF"/>
        <w:rPr>
          <w:color w:val="000000"/>
          <w:spacing w:val="-7"/>
        </w:rPr>
      </w:pPr>
      <w:r>
        <w:rPr>
          <w:color w:val="000000"/>
          <w:spacing w:val="-7"/>
        </w:rPr>
        <w:t>Туапсинского муниципального округа</w:t>
      </w:r>
      <w:r w:rsidR="00835FAA" w:rsidRPr="006F1C4D">
        <w:rPr>
          <w:sz w:val="20"/>
          <w:szCs w:val="20"/>
        </w:rPr>
        <w:t>*</w:t>
      </w:r>
      <w:r w:rsidR="006617BB" w:rsidRPr="006F1C4D">
        <w:rPr>
          <w:sz w:val="20"/>
          <w:szCs w:val="20"/>
        </w:rPr>
        <w:t>*</w:t>
      </w:r>
      <w:r w:rsidR="009678EF" w:rsidRPr="006F1C4D">
        <w:rPr>
          <w:sz w:val="20"/>
          <w:szCs w:val="20"/>
        </w:rPr>
        <w:t>*</w:t>
      </w:r>
      <w:r w:rsidR="005D7045" w:rsidRPr="006F1C4D">
        <w:rPr>
          <w:sz w:val="20"/>
          <w:szCs w:val="20"/>
        </w:rPr>
        <w:t>*</w:t>
      </w:r>
      <w:r w:rsidR="00A71D61" w:rsidRPr="0095093E">
        <w:rPr>
          <w:color w:val="000000"/>
          <w:spacing w:val="-7"/>
          <w:sz w:val="20"/>
          <w:szCs w:val="20"/>
        </w:rPr>
        <w:tab/>
      </w:r>
      <w:r w:rsidR="00B1606F">
        <w:rPr>
          <w:color w:val="000000"/>
          <w:spacing w:val="-7"/>
        </w:rPr>
        <w:t xml:space="preserve">        </w:t>
      </w:r>
      <w:r w:rsidR="006617BB">
        <w:rPr>
          <w:color w:val="000000"/>
          <w:spacing w:val="-7"/>
        </w:rPr>
        <w:t xml:space="preserve"> </w:t>
      </w:r>
      <w:r w:rsidR="00082FE4">
        <w:rPr>
          <w:color w:val="000000"/>
          <w:spacing w:val="-7"/>
        </w:rPr>
        <w:t xml:space="preserve">                </w:t>
      </w:r>
      <w:r w:rsidR="006617BB" w:rsidRPr="0026796F">
        <w:rPr>
          <w:color w:val="000000"/>
          <w:spacing w:val="-7"/>
        </w:rPr>
        <w:t>_____________</w:t>
      </w:r>
      <w:r w:rsidR="006617BB" w:rsidRPr="0026796F">
        <w:rPr>
          <w:color w:val="000000"/>
          <w:spacing w:val="-7"/>
        </w:rPr>
        <w:tab/>
      </w:r>
      <w:r w:rsidR="006617BB">
        <w:rPr>
          <w:color w:val="000000"/>
          <w:spacing w:val="-7"/>
        </w:rPr>
        <w:t xml:space="preserve">       </w:t>
      </w:r>
      <w:r w:rsidR="006617BB" w:rsidRPr="0026796F">
        <w:rPr>
          <w:color w:val="000000"/>
          <w:spacing w:val="-7"/>
        </w:rPr>
        <w:t>___________________</w:t>
      </w:r>
      <w:r w:rsidR="00A71D61" w:rsidRPr="0026796F">
        <w:rPr>
          <w:color w:val="000000"/>
          <w:spacing w:val="-7"/>
        </w:rPr>
        <w:tab/>
      </w:r>
      <w:r w:rsidR="00A71D61" w:rsidRPr="0026796F">
        <w:rPr>
          <w:color w:val="000000"/>
          <w:spacing w:val="-7"/>
        </w:rPr>
        <w:tab/>
      </w:r>
      <w:r w:rsidR="00A71D61" w:rsidRPr="0026796F">
        <w:rPr>
          <w:color w:val="000000"/>
          <w:spacing w:val="-7"/>
        </w:rPr>
        <w:tab/>
      </w:r>
      <w:r w:rsidR="00A71D61" w:rsidRPr="0026796F">
        <w:rPr>
          <w:color w:val="000000"/>
          <w:spacing w:val="-7"/>
        </w:rPr>
        <w:tab/>
      </w:r>
      <w:r w:rsidR="00A71D61" w:rsidRPr="0026796F">
        <w:rPr>
          <w:color w:val="000000"/>
          <w:spacing w:val="-7"/>
        </w:rPr>
        <w:tab/>
      </w:r>
      <w:r w:rsidR="00A71D61" w:rsidRPr="0026796F">
        <w:rPr>
          <w:color w:val="000000"/>
          <w:spacing w:val="-7"/>
        </w:rPr>
        <w:tab/>
        <w:t xml:space="preserve">     </w:t>
      </w:r>
      <w:r w:rsidR="006617BB">
        <w:rPr>
          <w:color w:val="000000"/>
          <w:spacing w:val="-7"/>
        </w:rPr>
        <w:t xml:space="preserve">       </w:t>
      </w:r>
      <w:r w:rsidR="00B1606F">
        <w:rPr>
          <w:color w:val="000000"/>
          <w:spacing w:val="-7"/>
        </w:rPr>
        <w:t xml:space="preserve">  </w:t>
      </w:r>
      <w:r w:rsidR="006617BB">
        <w:rPr>
          <w:color w:val="000000"/>
          <w:spacing w:val="-7"/>
        </w:rPr>
        <w:t xml:space="preserve">  </w:t>
      </w:r>
      <w:r w:rsidR="00082FE4">
        <w:rPr>
          <w:color w:val="000000"/>
          <w:spacing w:val="-7"/>
        </w:rPr>
        <w:t xml:space="preserve">    </w:t>
      </w:r>
      <w:r w:rsidR="009678EF">
        <w:rPr>
          <w:color w:val="000000"/>
          <w:spacing w:val="-7"/>
        </w:rPr>
        <w:t xml:space="preserve">      </w:t>
      </w:r>
      <w:r>
        <w:rPr>
          <w:color w:val="000000"/>
          <w:spacing w:val="-7"/>
        </w:rPr>
        <w:t xml:space="preserve">   </w:t>
      </w:r>
      <w:r w:rsidR="009678EF">
        <w:rPr>
          <w:color w:val="000000"/>
          <w:spacing w:val="-7"/>
        </w:rPr>
        <w:t xml:space="preserve">  </w:t>
      </w:r>
      <w:r w:rsidR="00082FE4">
        <w:rPr>
          <w:color w:val="000000"/>
          <w:spacing w:val="-7"/>
        </w:rPr>
        <w:t xml:space="preserve"> </w:t>
      </w:r>
      <w:r w:rsidR="00A71D61" w:rsidRPr="0026796F">
        <w:rPr>
          <w:color w:val="000000"/>
          <w:spacing w:val="-7"/>
        </w:rPr>
        <w:t>подпись</w:t>
      </w:r>
      <w:r w:rsidR="00A71D61" w:rsidRPr="0026796F">
        <w:rPr>
          <w:color w:val="000000"/>
          <w:spacing w:val="-7"/>
        </w:rPr>
        <w:tab/>
      </w:r>
      <w:r w:rsidR="00A71D61" w:rsidRPr="0026796F">
        <w:rPr>
          <w:color w:val="000000"/>
          <w:spacing w:val="-7"/>
        </w:rPr>
        <w:tab/>
      </w:r>
      <w:r w:rsidR="00672983">
        <w:rPr>
          <w:color w:val="000000"/>
          <w:spacing w:val="-7"/>
        </w:rPr>
        <w:t xml:space="preserve"> </w:t>
      </w:r>
      <w:r w:rsidR="00A71D61" w:rsidRPr="0026796F">
        <w:rPr>
          <w:color w:val="000000"/>
          <w:spacing w:val="-7"/>
        </w:rPr>
        <w:t xml:space="preserve">                    Ф</w:t>
      </w:r>
      <w:r w:rsidR="00580030">
        <w:rPr>
          <w:color w:val="000000"/>
          <w:spacing w:val="-7"/>
        </w:rPr>
        <w:t>.</w:t>
      </w:r>
      <w:r w:rsidR="00A71D61" w:rsidRPr="0026796F">
        <w:rPr>
          <w:color w:val="000000"/>
          <w:spacing w:val="-7"/>
        </w:rPr>
        <w:t>И</w:t>
      </w:r>
      <w:r w:rsidR="00580030">
        <w:rPr>
          <w:color w:val="000000"/>
          <w:spacing w:val="-7"/>
        </w:rPr>
        <w:t>.</w:t>
      </w:r>
      <w:r w:rsidR="00A71D61" w:rsidRPr="0026796F">
        <w:rPr>
          <w:color w:val="000000"/>
          <w:spacing w:val="-7"/>
        </w:rPr>
        <w:t>О</w:t>
      </w:r>
    </w:p>
    <w:p w:rsidR="00A71D61" w:rsidRPr="0026796F" w:rsidRDefault="00082FE4" w:rsidP="00A71D61">
      <w:pPr>
        <w:shd w:val="clear" w:color="auto" w:fill="FFFFFF"/>
      </w:pPr>
      <w:r>
        <w:t>Начальник финансового управления</w:t>
      </w:r>
      <w:r w:rsidR="00A71D61" w:rsidRPr="0026796F">
        <w:t xml:space="preserve"> </w:t>
      </w:r>
    </w:p>
    <w:p w:rsidR="005154B6" w:rsidRDefault="00A71D61" w:rsidP="005154B6">
      <w:pPr>
        <w:shd w:val="clear" w:color="auto" w:fill="FFFFFF"/>
        <w:rPr>
          <w:color w:val="000000"/>
          <w:spacing w:val="-7"/>
        </w:rPr>
      </w:pPr>
      <w:r w:rsidRPr="0026796F">
        <w:t xml:space="preserve">администрации </w:t>
      </w:r>
      <w:r w:rsidR="005154B6">
        <w:rPr>
          <w:color w:val="000000"/>
          <w:spacing w:val="-7"/>
        </w:rPr>
        <w:t>Туапсинского</w:t>
      </w:r>
    </w:p>
    <w:p w:rsidR="00A71D61" w:rsidRPr="0026796F" w:rsidRDefault="005154B6" w:rsidP="005154B6">
      <w:pPr>
        <w:shd w:val="clear" w:color="auto" w:fill="FFFFFF"/>
        <w:rPr>
          <w:color w:val="000000"/>
          <w:spacing w:val="-7"/>
        </w:rPr>
      </w:pPr>
      <w:r>
        <w:rPr>
          <w:color w:val="000000"/>
          <w:spacing w:val="-7"/>
        </w:rPr>
        <w:t>муниципального округа</w:t>
      </w:r>
      <w:r w:rsidR="00835FAA" w:rsidRPr="006F1C4D">
        <w:rPr>
          <w:sz w:val="20"/>
          <w:szCs w:val="20"/>
        </w:rPr>
        <w:t>*</w:t>
      </w:r>
      <w:r w:rsidR="00A71D61" w:rsidRPr="006F1C4D">
        <w:rPr>
          <w:sz w:val="20"/>
          <w:szCs w:val="20"/>
        </w:rPr>
        <w:t>*</w:t>
      </w:r>
      <w:r w:rsidR="005D7045" w:rsidRPr="006F1C4D">
        <w:rPr>
          <w:sz w:val="20"/>
          <w:szCs w:val="20"/>
        </w:rPr>
        <w:t>*</w:t>
      </w:r>
      <w:r w:rsidR="009678EF" w:rsidRPr="006F1C4D">
        <w:rPr>
          <w:sz w:val="20"/>
          <w:szCs w:val="20"/>
        </w:rPr>
        <w:t>*</w:t>
      </w:r>
      <w:r w:rsidR="00A71D61" w:rsidRPr="006F1C4D">
        <w:rPr>
          <w:sz w:val="20"/>
          <w:szCs w:val="20"/>
        </w:rPr>
        <w:t>*</w:t>
      </w:r>
      <w:r w:rsidR="00A71D61" w:rsidRPr="006F1C4D">
        <w:t xml:space="preserve"> </w:t>
      </w:r>
      <w:r w:rsidR="00A71D61" w:rsidRPr="0026796F">
        <w:rPr>
          <w:color w:val="000000"/>
          <w:spacing w:val="-7"/>
        </w:rPr>
        <w:tab/>
      </w:r>
      <w:r w:rsidR="00082FE4">
        <w:rPr>
          <w:color w:val="000000"/>
          <w:spacing w:val="-7"/>
        </w:rPr>
        <w:t xml:space="preserve">   </w:t>
      </w:r>
      <w:r w:rsidR="009678EF">
        <w:rPr>
          <w:color w:val="000000"/>
          <w:spacing w:val="-7"/>
        </w:rPr>
        <w:t xml:space="preserve">      </w:t>
      </w:r>
      <w:r w:rsidR="00580030">
        <w:rPr>
          <w:color w:val="000000"/>
          <w:spacing w:val="-7"/>
        </w:rPr>
        <w:t xml:space="preserve">                           </w:t>
      </w:r>
      <w:r w:rsidR="009678EF">
        <w:rPr>
          <w:color w:val="000000"/>
          <w:spacing w:val="-7"/>
        </w:rPr>
        <w:t xml:space="preserve"> </w:t>
      </w:r>
      <w:r w:rsidR="00082FE4">
        <w:rPr>
          <w:color w:val="000000"/>
          <w:spacing w:val="-7"/>
        </w:rPr>
        <w:t xml:space="preserve"> </w:t>
      </w:r>
      <w:r w:rsidR="006617BB">
        <w:rPr>
          <w:color w:val="000000"/>
          <w:spacing w:val="-7"/>
        </w:rPr>
        <w:t xml:space="preserve"> </w:t>
      </w:r>
      <w:r w:rsidR="00A71D61" w:rsidRPr="0026796F">
        <w:rPr>
          <w:color w:val="000000"/>
          <w:spacing w:val="-7"/>
        </w:rPr>
        <w:t>_____________</w:t>
      </w:r>
      <w:r w:rsidR="00A71D61" w:rsidRPr="0026796F">
        <w:rPr>
          <w:color w:val="000000"/>
          <w:spacing w:val="-7"/>
        </w:rPr>
        <w:tab/>
      </w:r>
      <w:r w:rsidR="009C6476">
        <w:rPr>
          <w:color w:val="000000"/>
          <w:spacing w:val="-7"/>
        </w:rPr>
        <w:t xml:space="preserve">       </w:t>
      </w:r>
      <w:r w:rsidR="00A71D61" w:rsidRPr="0026796F">
        <w:rPr>
          <w:color w:val="000000"/>
          <w:spacing w:val="-7"/>
        </w:rPr>
        <w:t>___________________</w:t>
      </w:r>
    </w:p>
    <w:p w:rsidR="00A71D61" w:rsidRPr="0026796F" w:rsidRDefault="00A71D61" w:rsidP="00A71D61">
      <w:pPr>
        <w:shd w:val="clear" w:color="auto" w:fill="FFFFFF"/>
        <w:contextualSpacing/>
        <w:rPr>
          <w:color w:val="000000"/>
          <w:spacing w:val="-7"/>
        </w:rPr>
      </w:pPr>
      <w:r w:rsidRPr="0026796F">
        <w:rPr>
          <w:color w:val="000000"/>
          <w:spacing w:val="-7"/>
        </w:rPr>
        <w:tab/>
      </w:r>
      <w:r w:rsidRPr="0026796F">
        <w:rPr>
          <w:color w:val="000000"/>
          <w:spacing w:val="-7"/>
        </w:rPr>
        <w:tab/>
      </w:r>
      <w:r w:rsidRPr="0026796F">
        <w:rPr>
          <w:color w:val="000000"/>
          <w:spacing w:val="-7"/>
        </w:rPr>
        <w:tab/>
      </w:r>
      <w:r w:rsidRPr="0026796F">
        <w:rPr>
          <w:color w:val="000000"/>
          <w:spacing w:val="-7"/>
        </w:rPr>
        <w:tab/>
      </w:r>
      <w:r w:rsidRPr="0026796F">
        <w:rPr>
          <w:color w:val="000000"/>
          <w:spacing w:val="-7"/>
        </w:rPr>
        <w:tab/>
      </w:r>
      <w:r w:rsidRPr="0026796F">
        <w:rPr>
          <w:color w:val="000000"/>
          <w:spacing w:val="-7"/>
        </w:rPr>
        <w:tab/>
      </w:r>
      <w:r w:rsidRPr="0026796F">
        <w:rPr>
          <w:color w:val="000000"/>
          <w:spacing w:val="-7"/>
        </w:rPr>
        <w:tab/>
        <w:t xml:space="preserve">     </w:t>
      </w:r>
      <w:r w:rsidR="00082FE4">
        <w:rPr>
          <w:color w:val="000000"/>
          <w:spacing w:val="-7"/>
        </w:rPr>
        <w:t xml:space="preserve"> </w:t>
      </w:r>
      <w:r w:rsidR="009678EF">
        <w:rPr>
          <w:color w:val="000000"/>
          <w:spacing w:val="-7"/>
        </w:rPr>
        <w:t xml:space="preserve">       </w:t>
      </w:r>
      <w:r w:rsidR="00082FE4">
        <w:rPr>
          <w:color w:val="000000"/>
          <w:spacing w:val="-7"/>
        </w:rPr>
        <w:t xml:space="preserve"> </w:t>
      </w:r>
      <w:r w:rsidR="00580030">
        <w:rPr>
          <w:color w:val="000000"/>
          <w:spacing w:val="-7"/>
        </w:rPr>
        <w:t xml:space="preserve">     </w:t>
      </w:r>
      <w:r w:rsidR="00082FE4">
        <w:rPr>
          <w:color w:val="000000"/>
          <w:spacing w:val="-7"/>
        </w:rPr>
        <w:t xml:space="preserve"> </w:t>
      </w:r>
      <w:r w:rsidRPr="0026796F">
        <w:rPr>
          <w:color w:val="000000"/>
          <w:spacing w:val="-7"/>
        </w:rPr>
        <w:t>подпись</w:t>
      </w:r>
      <w:r w:rsidRPr="0026796F">
        <w:rPr>
          <w:color w:val="000000"/>
          <w:spacing w:val="-7"/>
        </w:rPr>
        <w:tab/>
      </w:r>
      <w:r w:rsidRPr="0026796F">
        <w:rPr>
          <w:color w:val="000000"/>
          <w:spacing w:val="-7"/>
        </w:rPr>
        <w:tab/>
        <w:t xml:space="preserve">                     Ф</w:t>
      </w:r>
      <w:r w:rsidR="00580030">
        <w:rPr>
          <w:color w:val="000000"/>
          <w:spacing w:val="-7"/>
        </w:rPr>
        <w:t>.</w:t>
      </w:r>
      <w:r w:rsidRPr="0026796F">
        <w:rPr>
          <w:color w:val="000000"/>
          <w:spacing w:val="-7"/>
        </w:rPr>
        <w:t>И</w:t>
      </w:r>
      <w:r w:rsidR="00580030">
        <w:rPr>
          <w:color w:val="000000"/>
          <w:spacing w:val="-7"/>
        </w:rPr>
        <w:t>.</w:t>
      </w:r>
      <w:r w:rsidRPr="0026796F">
        <w:rPr>
          <w:color w:val="000000"/>
          <w:spacing w:val="-7"/>
        </w:rPr>
        <w:t>О</w:t>
      </w:r>
    </w:p>
    <w:p w:rsidR="00A71D61" w:rsidRPr="0026796F" w:rsidRDefault="00A71D61" w:rsidP="00CA751C">
      <w:pPr>
        <w:shd w:val="clear" w:color="auto" w:fill="FFFFFF"/>
        <w:ind w:firstLine="426"/>
        <w:rPr>
          <w:i/>
          <w:color w:val="FF0000"/>
          <w:spacing w:val="-4"/>
        </w:rPr>
      </w:pPr>
    </w:p>
    <w:p w:rsidR="00AD0E4F" w:rsidRDefault="00AD0E4F" w:rsidP="00580030">
      <w:pPr>
        <w:shd w:val="clear" w:color="auto" w:fill="FFFFFF"/>
        <w:tabs>
          <w:tab w:val="left" w:pos="993"/>
        </w:tabs>
        <w:ind w:firstLine="426"/>
        <w:jc w:val="both"/>
        <w:rPr>
          <w:color w:val="FF0000"/>
          <w:spacing w:val="-4"/>
          <w:sz w:val="20"/>
          <w:szCs w:val="20"/>
        </w:rPr>
      </w:pPr>
    </w:p>
    <w:p w:rsidR="00152F81" w:rsidRDefault="00152F81" w:rsidP="00580030">
      <w:pPr>
        <w:shd w:val="clear" w:color="auto" w:fill="FFFFFF"/>
        <w:tabs>
          <w:tab w:val="left" w:pos="993"/>
        </w:tabs>
        <w:ind w:firstLine="426"/>
        <w:jc w:val="both"/>
        <w:rPr>
          <w:spacing w:val="-4"/>
          <w:sz w:val="20"/>
          <w:szCs w:val="20"/>
        </w:rPr>
      </w:pPr>
    </w:p>
    <w:p w:rsidR="00152F81" w:rsidRDefault="00152F81" w:rsidP="00580030">
      <w:pPr>
        <w:shd w:val="clear" w:color="auto" w:fill="FFFFFF"/>
        <w:tabs>
          <w:tab w:val="left" w:pos="993"/>
        </w:tabs>
        <w:ind w:firstLine="426"/>
        <w:jc w:val="both"/>
        <w:rPr>
          <w:spacing w:val="-4"/>
          <w:sz w:val="20"/>
          <w:szCs w:val="20"/>
        </w:rPr>
      </w:pPr>
    </w:p>
    <w:p w:rsidR="00152F81" w:rsidRDefault="00152F81" w:rsidP="00580030">
      <w:pPr>
        <w:shd w:val="clear" w:color="auto" w:fill="FFFFFF"/>
        <w:tabs>
          <w:tab w:val="left" w:pos="993"/>
        </w:tabs>
        <w:ind w:firstLine="426"/>
        <w:jc w:val="both"/>
        <w:rPr>
          <w:spacing w:val="-4"/>
          <w:sz w:val="20"/>
          <w:szCs w:val="20"/>
        </w:rPr>
      </w:pPr>
    </w:p>
    <w:p w:rsidR="00152F81" w:rsidRDefault="00152F81" w:rsidP="00580030">
      <w:pPr>
        <w:shd w:val="clear" w:color="auto" w:fill="FFFFFF"/>
        <w:tabs>
          <w:tab w:val="left" w:pos="993"/>
        </w:tabs>
        <w:ind w:firstLine="426"/>
        <w:jc w:val="both"/>
        <w:rPr>
          <w:spacing w:val="-4"/>
          <w:sz w:val="20"/>
          <w:szCs w:val="20"/>
        </w:rPr>
      </w:pPr>
    </w:p>
    <w:p w:rsidR="00152F81" w:rsidRDefault="00152F81" w:rsidP="00580030">
      <w:pPr>
        <w:shd w:val="clear" w:color="auto" w:fill="FFFFFF"/>
        <w:tabs>
          <w:tab w:val="left" w:pos="993"/>
        </w:tabs>
        <w:ind w:firstLine="426"/>
        <w:jc w:val="both"/>
        <w:rPr>
          <w:spacing w:val="-4"/>
          <w:sz w:val="20"/>
          <w:szCs w:val="20"/>
        </w:rPr>
      </w:pPr>
    </w:p>
    <w:p w:rsidR="00152F81" w:rsidRDefault="00152F81" w:rsidP="00580030">
      <w:pPr>
        <w:shd w:val="clear" w:color="auto" w:fill="FFFFFF"/>
        <w:tabs>
          <w:tab w:val="left" w:pos="993"/>
        </w:tabs>
        <w:ind w:firstLine="426"/>
        <w:jc w:val="both"/>
        <w:rPr>
          <w:spacing w:val="-4"/>
          <w:sz w:val="20"/>
          <w:szCs w:val="20"/>
        </w:rPr>
      </w:pPr>
    </w:p>
    <w:p w:rsidR="00152F81" w:rsidRDefault="00152F81" w:rsidP="00580030">
      <w:pPr>
        <w:shd w:val="clear" w:color="auto" w:fill="FFFFFF"/>
        <w:tabs>
          <w:tab w:val="left" w:pos="993"/>
        </w:tabs>
        <w:ind w:firstLine="426"/>
        <w:jc w:val="both"/>
        <w:rPr>
          <w:spacing w:val="-4"/>
          <w:sz w:val="20"/>
          <w:szCs w:val="20"/>
        </w:rPr>
      </w:pPr>
    </w:p>
    <w:p w:rsidR="00152F81" w:rsidRDefault="00152F81" w:rsidP="00580030">
      <w:pPr>
        <w:shd w:val="clear" w:color="auto" w:fill="FFFFFF"/>
        <w:tabs>
          <w:tab w:val="left" w:pos="993"/>
        </w:tabs>
        <w:ind w:firstLine="426"/>
        <w:jc w:val="both"/>
        <w:rPr>
          <w:spacing w:val="-4"/>
          <w:sz w:val="20"/>
          <w:szCs w:val="20"/>
        </w:rPr>
      </w:pPr>
    </w:p>
    <w:p w:rsidR="00152F81" w:rsidRDefault="00152F81" w:rsidP="00580030">
      <w:pPr>
        <w:shd w:val="clear" w:color="auto" w:fill="FFFFFF"/>
        <w:tabs>
          <w:tab w:val="left" w:pos="993"/>
        </w:tabs>
        <w:ind w:firstLine="426"/>
        <w:jc w:val="both"/>
        <w:rPr>
          <w:spacing w:val="-4"/>
          <w:sz w:val="20"/>
          <w:szCs w:val="20"/>
        </w:rPr>
      </w:pPr>
    </w:p>
    <w:p w:rsidR="00152F81" w:rsidRDefault="00152F81" w:rsidP="00580030">
      <w:pPr>
        <w:shd w:val="clear" w:color="auto" w:fill="FFFFFF"/>
        <w:tabs>
          <w:tab w:val="left" w:pos="993"/>
        </w:tabs>
        <w:ind w:firstLine="426"/>
        <w:jc w:val="both"/>
        <w:rPr>
          <w:spacing w:val="-4"/>
          <w:sz w:val="20"/>
          <w:szCs w:val="20"/>
        </w:rPr>
      </w:pPr>
    </w:p>
    <w:p w:rsidR="00152F81" w:rsidRDefault="00152F81" w:rsidP="00580030">
      <w:pPr>
        <w:shd w:val="clear" w:color="auto" w:fill="FFFFFF"/>
        <w:tabs>
          <w:tab w:val="left" w:pos="993"/>
        </w:tabs>
        <w:ind w:firstLine="426"/>
        <w:jc w:val="both"/>
        <w:rPr>
          <w:spacing w:val="-4"/>
          <w:sz w:val="20"/>
          <w:szCs w:val="20"/>
        </w:rPr>
      </w:pPr>
    </w:p>
    <w:p w:rsidR="00152F81" w:rsidRDefault="00152F81" w:rsidP="00580030">
      <w:pPr>
        <w:shd w:val="clear" w:color="auto" w:fill="FFFFFF"/>
        <w:tabs>
          <w:tab w:val="left" w:pos="993"/>
        </w:tabs>
        <w:ind w:firstLine="426"/>
        <w:jc w:val="both"/>
        <w:rPr>
          <w:spacing w:val="-4"/>
          <w:sz w:val="20"/>
          <w:szCs w:val="20"/>
        </w:rPr>
      </w:pPr>
    </w:p>
    <w:p w:rsidR="00152F81" w:rsidRDefault="00152F81" w:rsidP="00580030">
      <w:pPr>
        <w:shd w:val="clear" w:color="auto" w:fill="FFFFFF"/>
        <w:tabs>
          <w:tab w:val="left" w:pos="993"/>
        </w:tabs>
        <w:ind w:firstLine="426"/>
        <w:jc w:val="both"/>
        <w:rPr>
          <w:spacing w:val="-4"/>
          <w:sz w:val="20"/>
          <w:szCs w:val="20"/>
        </w:rPr>
      </w:pPr>
    </w:p>
    <w:p w:rsidR="00152F81" w:rsidRDefault="00152F81" w:rsidP="00580030">
      <w:pPr>
        <w:shd w:val="clear" w:color="auto" w:fill="FFFFFF"/>
        <w:tabs>
          <w:tab w:val="left" w:pos="993"/>
        </w:tabs>
        <w:ind w:firstLine="426"/>
        <w:jc w:val="both"/>
        <w:rPr>
          <w:spacing w:val="-4"/>
          <w:sz w:val="20"/>
          <w:szCs w:val="20"/>
        </w:rPr>
      </w:pPr>
    </w:p>
    <w:p w:rsidR="00152F81" w:rsidRDefault="00152F81" w:rsidP="00580030">
      <w:pPr>
        <w:shd w:val="clear" w:color="auto" w:fill="FFFFFF"/>
        <w:tabs>
          <w:tab w:val="left" w:pos="993"/>
        </w:tabs>
        <w:ind w:firstLine="426"/>
        <w:jc w:val="both"/>
        <w:rPr>
          <w:spacing w:val="-4"/>
          <w:sz w:val="20"/>
          <w:szCs w:val="20"/>
        </w:rPr>
      </w:pPr>
    </w:p>
    <w:p w:rsidR="00152F81" w:rsidRDefault="00152F81" w:rsidP="00580030">
      <w:pPr>
        <w:shd w:val="clear" w:color="auto" w:fill="FFFFFF"/>
        <w:tabs>
          <w:tab w:val="left" w:pos="993"/>
        </w:tabs>
        <w:ind w:firstLine="426"/>
        <w:jc w:val="both"/>
        <w:rPr>
          <w:spacing w:val="-4"/>
          <w:sz w:val="20"/>
          <w:szCs w:val="20"/>
        </w:rPr>
      </w:pPr>
    </w:p>
    <w:p w:rsidR="00152F81" w:rsidRDefault="00152F81" w:rsidP="00580030">
      <w:pPr>
        <w:shd w:val="clear" w:color="auto" w:fill="FFFFFF"/>
        <w:tabs>
          <w:tab w:val="left" w:pos="993"/>
        </w:tabs>
        <w:ind w:firstLine="426"/>
        <w:jc w:val="both"/>
        <w:rPr>
          <w:spacing w:val="-4"/>
          <w:sz w:val="20"/>
          <w:szCs w:val="20"/>
        </w:rPr>
      </w:pPr>
    </w:p>
    <w:p w:rsidR="00152F81" w:rsidRDefault="00152F81" w:rsidP="00580030">
      <w:pPr>
        <w:shd w:val="clear" w:color="auto" w:fill="FFFFFF"/>
        <w:tabs>
          <w:tab w:val="left" w:pos="993"/>
        </w:tabs>
        <w:ind w:firstLine="426"/>
        <w:jc w:val="both"/>
        <w:rPr>
          <w:spacing w:val="-4"/>
          <w:sz w:val="20"/>
          <w:szCs w:val="20"/>
        </w:rPr>
      </w:pPr>
    </w:p>
    <w:p w:rsidR="00152F81" w:rsidRDefault="00152F81" w:rsidP="00580030">
      <w:pPr>
        <w:shd w:val="clear" w:color="auto" w:fill="FFFFFF"/>
        <w:tabs>
          <w:tab w:val="left" w:pos="993"/>
        </w:tabs>
        <w:ind w:firstLine="426"/>
        <w:jc w:val="both"/>
        <w:rPr>
          <w:spacing w:val="-4"/>
          <w:sz w:val="20"/>
          <w:szCs w:val="20"/>
        </w:rPr>
      </w:pPr>
    </w:p>
    <w:p w:rsidR="00152F81" w:rsidRDefault="00152F81" w:rsidP="00580030">
      <w:pPr>
        <w:shd w:val="clear" w:color="auto" w:fill="FFFFFF"/>
        <w:tabs>
          <w:tab w:val="left" w:pos="993"/>
        </w:tabs>
        <w:ind w:firstLine="426"/>
        <w:jc w:val="both"/>
        <w:rPr>
          <w:spacing w:val="-4"/>
          <w:sz w:val="20"/>
          <w:szCs w:val="20"/>
        </w:rPr>
      </w:pPr>
    </w:p>
    <w:p w:rsidR="00152F81" w:rsidRDefault="00152F81" w:rsidP="00580030">
      <w:pPr>
        <w:shd w:val="clear" w:color="auto" w:fill="FFFFFF"/>
        <w:tabs>
          <w:tab w:val="left" w:pos="993"/>
        </w:tabs>
        <w:ind w:firstLine="426"/>
        <w:jc w:val="both"/>
        <w:rPr>
          <w:spacing w:val="-4"/>
          <w:sz w:val="20"/>
          <w:szCs w:val="20"/>
        </w:rPr>
      </w:pPr>
    </w:p>
    <w:p w:rsidR="00152F81" w:rsidRDefault="00152F81" w:rsidP="00580030">
      <w:pPr>
        <w:shd w:val="clear" w:color="auto" w:fill="FFFFFF"/>
        <w:tabs>
          <w:tab w:val="left" w:pos="993"/>
        </w:tabs>
        <w:ind w:firstLine="426"/>
        <w:jc w:val="both"/>
        <w:rPr>
          <w:spacing w:val="-4"/>
          <w:sz w:val="20"/>
          <w:szCs w:val="20"/>
        </w:rPr>
      </w:pPr>
    </w:p>
    <w:p w:rsidR="00152F81" w:rsidRDefault="00152F81" w:rsidP="00580030">
      <w:pPr>
        <w:shd w:val="clear" w:color="auto" w:fill="FFFFFF"/>
        <w:tabs>
          <w:tab w:val="left" w:pos="993"/>
        </w:tabs>
        <w:ind w:firstLine="426"/>
        <w:jc w:val="both"/>
        <w:rPr>
          <w:spacing w:val="-4"/>
          <w:sz w:val="20"/>
          <w:szCs w:val="20"/>
        </w:rPr>
      </w:pPr>
    </w:p>
    <w:p w:rsidR="00152F81" w:rsidRDefault="00152F81" w:rsidP="00580030">
      <w:pPr>
        <w:shd w:val="clear" w:color="auto" w:fill="FFFFFF"/>
        <w:tabs>
          <w:tab w:val="left" w:pos="993"/>
        </w:tabs>
        <w:ind w:firstLine="426"/>
        <w:jc w:val="both"/>
        <w:rPr>
          <w:spacing w:val="-4"/>
          <w:sz w:val="20"/>
          <w:szCs w:val="20"/>
        </w:rPr>
      </w:pPr>
    </w:p>
    <w:p w:rsidR="00152F81" w:rsidRDefault="00152F81" w:rsidP="00580030">
      <w:pPr>
        <w:shd w:val="clear" w:color="auto" w:fill="FFFFFF"/>
        <w:tabs>
          <w:tab w:val="left" w:pos="993"/>
        </w:tabs>
        <w:ind w:firstLine="426"/>
        <w:jc w:val="both"/>
        <w:rPr>
          <w:spacing w:val="-4"/>
          <w:sz w:val="20"/>
          <w:szCs w:val="20"/>
        </w:rPr>
      </w:pPr>
    </w:p>
    <w:p w:rsidR="00152F81" w:rsidRDefault="00152F81" w:rsidP="00580030">
      <w:pPr>
        <w:shd w:val="clear" w:color="auto" w:fill="FFFFFF"/>
        <w:tabs>
          <w:tab w:val="left" w:pos="993"/>
        </w:tabs>
        <w:ind w:firstLine="426"/>
        <w:jc w:val="both"/>
        <w:rPr>
          <w:spacing w:val="-4"/>
          <w:sz w:val="20"/>
          <w:szCs w:val="20"/>
        </w:rPr>
      </w:pPr>
    </w:p>
    <w:p w:rsidR="009678EF" w:rsidRPr="00D7318E" w:rsidRDefault="009678EF" w:rsidP="00580030">
      <w:pPr>
        <w:shd w:val="clear" w:color="auto" w:fill="FFFFFF"/>
        <w:tabs>
          <w:tab w:val="left" w:pos="993"/>
        </w:tabs>
        <w:ind w:firstLine="426"/>
        <w:jc w:val="both"/>
        <w:rPr>
          <w:color w:val="FF0000"/>
          <w:spacing w:val="-4"/>
          <w:sz w:val="20"/>
          <w:szCs w:val="20"/>
        </w:rPr>
      </w:pPr>
      <w:r w:rsidRPr="00D7318E">
        <w:rPr>
          <w:color w:val="FF0000"/>
          <w:spacing w:val="-4"/>
          <w:sz w:val="20"/>
          <w:szCs w:val="20"/>
        </w:rPr>
        <w:t>*Заявка заполняется в электронной форме, утверждается руководителем, заверяется печатью</w:t>
      </w:r>
      <w:r w:rsidR="00952665" w:rsidRPr="00D7318E">
        <w:rPr>
          <w:color w:val="FF0000"/>
          <w:spacing w:val="-4"/>
          <w:sz w:val="20"/>
          <w:szCs w:val="20"/>
        </w:rPr>
        <w:t>, согласовывается должностными лицами заказчика</w:t>
      </w:r>
      <w:r w:rsidR="00363FE2" w:rsidRPr="00D7318E">
        <w:rPr>
          <w:color w:val="FF0000"/>
          <w:spacing w:val="-4"/>
          <w:sz w:val="20"/>
          <w:szCs w:val="20"/>
        </w:rPr>
        <w:t xml:space="preserve"> (контрактным управляющем, руководителем контрактной службы, руководителем ГРБС администрации Туапсинского муниципального округа),</w:t>
      </w:r>
      <w:r w:rsidR="00952665" w:rsidRPr="00D7318E">
        <w:rPr>
          <w:color w:val="FF0000"/>
          <w:spacing w:val="-4"/>
          <w:sz w:val="20"/>
          <w:szCs w:val="20"/>
        </w:rPr>
        <w:t xml:space="preserve"> и в отсканированном виде прикрепляется в региональную информационную систему в сфере закупок Краснодарского края, используемую в сфере закупок для обеспечения государственных и муниципальных нужд, а также в распечатанном виде передается в уполномоченный орган </w:t>
      </w:r>
      <w:r w:rsidR="001961E3" w:rsidRPr="00D7318E">
        <w:rPr>
          <w:color w:val="FF0000"/>
          <w:spacing w:val="-4"/>
          <w:sz w:val="20"/>
          <w:szCs w:val="20"/>
        </w:rPr>
        <w:t xml:space="preserve">в сфере закупок </w:t>
      </w:r>
      <w:r w:rsidR="00952665" w:rsidRPr="00D7318E">
        <w:rPr>
          <w:color w:val="FF0000"/>
          <w:spacing w:val="-4"/>
          <w:sz w:val="20"/>
          <w:szCs w:val="20"/>
        </w:rPr>
        <w:t>администрации Туапсинск</w:t>
      </w:r>
      <w:r w:rsidR="00580030" w:rsidRPr="00D7318E">
        <w:rPr>
          <w:color w:val="FF0000"/>
          <w:spacing w:val="-4"/>
          <w:sz w:val="20"/>
          <w:szCs w:val="20"/>
        </w:rPr>
        <w:t>ого муниципального округа</w:t>
      </w:r>
      <w:r w:rsidR="00952665" w:rsidRPr="00D7318E">
        <w:rPr>
          <w:color w:val="FF0000"/>
          <w:spacing w:val="-4"/>
          <w:sz w:val="20"/>
          <w:szCs w:val="20"/>
        </w:rPr>
        <w:t xml:space="preserve">. </w:t>
      </w:r>
    </w:p>
    <w:p w:rsidR="009678EF" w:rsidRPr="00D7318E" w:rsidRDefault="00952665" w:rsidP="00580030">
      <w:pPr>
        <w:shd w:val="clear" w:color="auto" w:fill="FFFFFF"/>
        <w:tabs>
          <w:tab w:val="left" w:pos="993"/>
        </w:tabs>
        <w:ind w:firstLine="426"/>
        <w:jc w:val="both"/>
        <w:rPr>
          <w:color w:val="FF0000"/>
          <w:spacing w:val="-4"/>
          <w:sz w:val="20"/>
          <w:szCs w:val="20"/>
        </w:rPr>
      </w:pPr>
      <w:r w:rsidRPr="00D7318E">
        <w:rPr>
          <w:color w:val="FF0000"/>
          <w:spacing w:val="-4"/>
          <w:sz w:val="20"/>
          <w:szCs w:val="20"/>
        </w:rPr>
        <w:t>*</w:t>
      </w:r>
      <w:r w:rsidR="00580030" w:rsidRPr="00D7318E">
        <w:rPr>
          <w:color w:val="FF0000"/>
          <w:spacing w:val="-4"/>
          <w:sz w:val="20"/>
          <w:szCs w:val="20"/>
        </w:rPr>
        <w:t>*</w:t>
      </w:r>
      <w:proofErr w:type="gramStart"/>
      <w:r w:rsidRPr="00D7318E">
        <w:rPr>
          <w:color w:val="FF0000"/>
          <w:spacing w:val="-4"/>
          <w:sz w:val="20"/>
          <w:szCs w:val="20"/>
        </w:rPr>
        <w:t>В</w:t>
      </w:r>
      <w:proofErr w:type="gramEnd"/>
      <w:r w:rsidRPr="00D7318E">
        <w:rPr>
          <w:color w:val="FF0000"/>
          <w:spacing w:val="-4"/>
          <w:sz w:val="20"/>
          <w:szCs w:val="20"/>
        </w:rPr>
        <w:t xml:space="preserve"> состав заявки входят электронные документы, в том числе являющиеся приложениями к извещению </w:t>
      </w:r>
      <w:r w:rsidR="00E82661" w:rsidRPr="00D7318E">
        <w:rPr>
          <w:color w:val="FF0000"/>
          <w:spacing w:val="-4"/>
          <w:sz w:val="20"/>
          <w:szCs w:val="20"/>
        </w:rPr>
        <w:t>об осуществлении электронного конкурса, электронного аукциона, электронного запроса котировок.</w:t>
      </w:r>
    </w:p>
    <w:p w:rsidR="00835FAA" w:rsidRPr="00D7318E" w:rsidRDefault="00835FAA" w:rsidP="00580030">
      <w:pPr>
        <w:shd w:val="clear" w:color="auto" w:fill="FFFFFF"/>
        <w:tabs>
          <w:tab w:val="left" w:pos="993"/>
        </w:tabs>
        <w:ind w:firstLine="426"/>
        <w:jc w:val="both"/>
        <w:rPr>
          <w:color w:val="FF0000"/>
          <w:spacing w:val="-4"/>
          <w:sz w:val="20"/>
          <w:szCs w:val="20"/>
        </w:rPr>
      </w:pPr>
      <w:r w:rsidRPr="00D7318E">
        <w:rPr>
          <w:color w:val="FF0000"/>
          <w:sz w:val="20"/>
          <w:szCs w:val="20"/>
        </w:rPr>
        <w:t>***</w:t>
      </w:r>
      <w:proofErr w:type="gramStart"/>
      <w:r w:rsidR="00083ED0" w:rsidRPr="00D7318E">
        <w:rPr>
          <w:color w:val="FF0000"/>
          <w:spacing w:val="-4"/>
          <w:sz w:val="20"/>
          <w:szCs w:val="20"/>
        </w:rPr>
        <w:t>В</w:t>
      </w:r>
      <w:proofErr w:type="gramEnd"/>
      <w:r w:rsidR="00083ED0" w:rsidRPr="00D7318E">
        <w:rPr>
          <w:color w:val="FF0000"/>
          <w:spacing w:val="-4"/>
          <w:sz w:val="20"/>
          <w:szCs w:val="20"/>
        </w:rPr>
        <w:t xml:space="preserve"> случае размещения закупки по администрации Туапсинского муниципального округа заявка согласовывается с отделом учета и отчетности администрации Туапсинского муниципального округа. В случае размещения закупки </w:t>
      </w:r>
      <w:r w:rsidR="00AD0E4F" w:rsidRPr="00D7318E">
        <w:rPr>
          <w:color w:val="FF0000"/>
          <w:spacing w:val="-4"/>
          <w:sz w:val="20"/>
          <w:szCs w:val="20"/>
        </w:rPr>
        <w:t>главными распорядителями бюджетных средств</w:t>
      </w:r>
      <w:r w:rsidR="00083ED0" w:rsidRPr="00D7318E">
        <w:rPr>
          <w:color w:val="FF0000"/>
          <w:spacing w:val="-4"/>
          <w:sz w:val="20"/>
          <w:szCs w:val="20"/>
        </w:rPr>
        <w:t xml:space="preserve"> администрации </w:t>
      </w:r>
      <w:r w:rsidR="00AD0E4F" w:rsidRPr="00D7318E">
        <w:rPr>
          <w:color w:val="FF0000"/>
          <w:spacing w:val="-4"/>
          <w:sz w:val="20"/>
          <w:szCs w:val="20"/>
        </w:rPr>
        <w:t>Туапсинского муниципального округа заявка согласовывается главным бухгалтером учреждения или централизованной бухгалтерией обслуживающ</w:t>
      </w:r>
      <w:r w:rsidR="00AD5C6C" w:rsidRPr="00D7318E">
        <w:rPr>
          <w:color w:val="FF0000"/>
          <w:spacing w:val="-4"/>
          <w:sz w:val="20"/>
          <w:szCs w:val="20"/>
        </w:rPr>
        <w:t>е</w:t>
      </w:r>
      <w:r w:rsidR="00AD0E4F" w:rsidRPr="00D7318E">
        <w:rPr>
          <w:color w:val="FF0000"/>
          <w:spacing w:val="-4"/>
          <w:sz w:val="20"/>
          <w:szCs w:val="20"/>
        </w:rPr>
        <w:t xml:space="preserve">й заказчика. </w:t>
      </w:r>
    </w:p>
    <w:p w:rsidR="00A71D61" w:rsidRPr="00D7318E" w:rsidRDefault="00E82661" w:rsidP="00580030">
      <w:pPr>
        <w:shd w:val="clear" w:color="auto" w:fill="FFFFFF"/>
        <w:tabs>
          <w:tab w:val="left" w:pos="993"/>
        </w:tabs>
        <w:ind w:firstLine="426"/>
        <w:rPr>
          <w:color w:val="FF0000"/>
          <w:spacing w:val="-4"/>
          <w:sz w:val="20"/>
          <w:szCs w:val="20"/>
        </w:rPr>
      </w:pPr>
      <w:r w:rsidRPr="00D7318E">
        <w:rPr>
          <w:color w:val="FF0000"/>
          <w:spacing w:val="-4"/>
          <w:sz w:val="20"/>
          <w:szCs w:val="20"/>
        </w:rPr>
        <w:t>**</w:t>
      </w:r>
      <w:r w:rsidR="00835FAA" w:rsidRPr="00D7318E">
        <w:rPr>
          <w:color w:val="FF0000"/>
          <w:sz w:val="20"/>
          <w:szCs w:val="20"/>
        </w:rPr>
        <w:t>*</w:t>
      </w:r>
      <w:r w:rsidR="00A71D61" w:rsidRPr="00D7318E">
        <w:rPr>
          <w:color w:val="FF0000"/>
          <w:spacing w:val="-4"/>
          <w:sz w:val="20"/>
          <w:szCs w:val="20"/>
        </w:rPr>
        <w:t>*</w:t>
      </w:r>
      <w:proofErr w:type="gramStart"/>
      <w:r w:rsidRPr="00D7318E">
        <w:rPr>
          <w:color w:val="FF0000"/>
          <w:spacing w:val="-4"/>
          <w:sz w:val="20"/>
          <w:szCs w:val="20"/>
        </w:rPr>
        <w:t>В</w:t>
      </w:r>
      <w:proofErr w:type="gramEnd"/>
      <w:r w:rsidRPr="00D7318E">
        <w:rPr>
          <w:color w:val="FF0000"/>
          <w:spacing w:val="-4"/>
          <w:sz w:val="20"/>
          <w:szCs w:val="20"/>
        </w:rPr>
        <w:t xml:space="preserve"> </w:t>
      </w:r>
      <w:r w:rsidR="00AD0E4F" w:rsidRPr="00D7318E">
        <w:rPr>
          <w:color w:val="FF0000"/>
          <w:spacing w:val="-4"/>
          <w:sz w:val="20"/>
          <w:szCs w:val="20"/>
        </w:rPr>
        <w:t>случае если</w:t>
      </w:r>
      <w:r w:rsidR="00A71D61" w:rsidRPr="00D7318E">
        <w:rPr>
          <w:color w:val="FF0000"/>
          <w:spacing w:val="-4"/>
          <w:sz w:val="20"/>
          <w:szCs w:val="20"/>
        </w:rPr>
        <w:t xml:space="preserve"> объектом закупки являются подрядные работы, строительные работы</w:t>
      </w:r>
      <w:r w:rsidR="00881704" w:rsidRPr="00D7318E">
        <w:rPr>
          <w:color w:val="FF0000"/>
          <w:spacing w:val="-4"/>
          <w:sz w:val="20"/>
          <w:szCs w:val="20"/>
        </w:rPr>
        <w:t>.</w:t>
      </w:r>
    </w:p>
    <w:p w:rsidR="00A71D61" w:rsidRPr="00D7318E" w:rsidRDefault="00E82661" w:rsidP="00580030">
      <w:pPr>
        <w:shd w:val="clear" w:color="auto" w:fill="FFFFFF"/>
        <w:tabs>
          <w:tab w:val="left" w:pos="993"/>
        </w:tabs>
        <w:ind w:firstLine="426"/>
        <w:jc w:val="both"/>
        <w:rPr>
          <w:color w:val="FF0000"/>
          <w:spacing w:val="-4"/>
          <w:sz w:val="20"/>
          <w:szCs w:val="20"/>
        </w:rPr>
      </w:pPr>
      <w:r w:rsidRPr="00D7318E">
        <w:rPr>
          <w:color w:val="FF0000"/>
          <w:spacing w:val="-4"/>
          <w:sz w:val="20"/>
          <w:szCs w:val="20"/>
        </w:rPr>
        <w:t>*</w:t>
      </w:r>
      <w:r w:rsidR="00835FAA" w:rsidRPr="00D7318E">
        <w:rPr>
          <w:color w:val="FF0000"/>
          <w:sz w:val="20"/>
          <w:szCs w:val="20"/>
        </w:rPr>
        <w:t>*</w:t>
      </w:r>
      <w:r w:rsidRPr="00D7318E">
        <w:rPr>
          <w:color w:val="FF0000"/>
          <w:spacing w:val="-4"/>
          <w:sz w:val="20"/>
          <w:szCs w:val="20"/>
        </w:rPr>
        <w:t>*</w:t>
      </w:r>
      <w:r w:rsidR="00A71D61" w:rsidRPr="00D7318E">
        <w:rPr>
          <w:color w:val="FF0000"/>
          <w:spacing w:val="-4"/>
          <w:sz w:val="20"/>
          <w:szCs w:val="20"/>
        </w:rPr>
        <w:t>**</w:t>
      </w:r>
      <w:proofErr w:type="gramStart"/>
      <w:r w:rsidRPr="00D7318E">
        <w:rPr>
          <w:color w:val="FF0000"/>
          <w:spacing w:val="-4"/>
          <w:sz w:val="20"/>
          <w:szCs w:val="20"/>
        </w:rPr>
        <w:t>В</w:t>
      </w:r>
      <w:proofErr w:type="gramEnd"/>
      <w:r w:rsidR="00082FE4" w:rsidRPr="00D7318E">
        <w:rPr>
          <w:color w:val="FF0000"/>
          <w:spacing w:val="-4"/>
          <w:sz w:val="20"/>
          <w:szCs w:val="20"/>
        </w:rPr>
        <w:t xml:space="preserve"> случае, </w:t>
      </w:r>
      <w:r w:rsidR="00A71D61" w:rsidRPr="00D7318E">
        <w:rPr>
          <w:color w:val="FF0000"/>
          <w:spacing w:val="-4"/>
          <w:sz w:val="20"/>
          <w:szCs w:val="20"/>
        </w:rPr>
        <w:t>если объектом закупки являются подрядные работы, строительные работы, в части наличия лимитов бюджетных обязательств</w:t>
      </w:r>
      <w:r w:rsidR="006617BB" w:rsidRPr="00D7318E">
        <w:rPr>
          <w:color w:val="FF0000"/>
          <w:spacing w:val="-4"/>
          <w:sz w:val="20"/>
          <w:szCs w:val="20"/>
        </w:rPr>
        <w:t>.</w:t>
      </w:r>
    </w:p>
    <w:p w:rsidR="0026796F" w:rsidRDefault="0026796F" w:rsidP="00A71D61">
      <w:pPr>
        <w:jc w:val="both"/>
      </w:pPr>
    </w:p>
    <w:p w:rsidR="00363FE2" w:rsidRDefault="00363FE2" w:rsidP="00A71D61">
      <w:pPr>
        <w:jc w:val="both"/>
      </w:pPr>
      <w:bookmarkStart w:id="0" w:name="_GoBack"/>
      <w:bookmarkEnd w:id="0"/>
    </w:p>
    <w:sectPr w:rsidR="00363FE2" w:rsidSect="00E8266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567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2661" w:rsidRDefault="00E82661" w:rsidP="00A22151">
      <w:r>
        <w:separator/>
      </w:r>
    </w:p>
  </w:endnote>
  <w:endnote w:type="continuationSeparator" w:id="0">
    <w:p w:rsidR="00E82661" w:rsidRDefault="00E82661" w:rsidP="00A22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2661" w:rsidRDefault="00E82661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2661" w:rsidRDefault="00E82661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2661" w:rsidRDefault="00E8266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2661" w:rsidRDefault="00E82661" w:rsidP="00A22151">
      <w:r>
        <w:separator/>
      </w:r>
    </w:p>
  </w:footnote>
  <w:footnote w:type="continuationSeparator" w:id="0">
    <w:p w:rsidR="00E82661" w:rsidRDefault="00E82661" w:rsidP="00A221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2661" w:rsidRDefault="00E82661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03386143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E82661" w:rsidRPr="00BC585A" w:rsidRDefault="00E82661">
        <w:pPr>
          <w:pStyle w:val="a6"/>
          <w:jc w:val="center"/>
          <w:rPr>
            <w:sz w:val="28"/>
            <w:szCs w:val="28"/>
          </w:rPr>
        </w:pPr>
        <w:r w:rsidRPr="00BC585A">
          <w:rPr>
            <w:sz w:val="28"/>
            <w:szCs w:val="28"/>
          </w:rPr>
          <w:fldChar w:fldCharType="begin"/>
        </w:r>
        <w:r w:rsidRPr="00BC585A">
          <w:rPr>
            <w:sz w:val="28"/>
            <w:szCs w:val="28"/>
          </w:rPr>
          <w:instrText>PAGE   \* MERGEFORMAT</w:instrText>
        </w:r>
        <w:r w:rsidRPr="00BC585A">
          <w:rPr>
            <w:sz w:val="28"/>
            <w:szCs w:val="28"/>
          </w:rPr>
          <w:fldChar w:fldCharType="separate"/>
        </w:r>
        <w:r w:rsidR="00D7318E">
          <w:rPr>
            <w:noProof/>
            <w:sz w:val="28"/>
            <w:szCs w:val="28"/>
          </w:rPr>
          <w:t>5</w:t>
        </w:r>
        <w:r w:rsidRPr="00BC585A">
          <w:rPr>
            <w:sz w:val="28"/>
            <w:szCs w:val="28"/>
          </w:rPr>
          <w:fldChar w:fldCharType="end"/>
        </w:r>
      </w:p>
    </w:sdtContent>
  </w:sdt>
  <w:p w:rsidR="00E82661" w:rsidRDefault="00E82661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2661" w:rsidRDefault="00E82661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F70BC1"/>
    <w:multiLevelType w:val="multilevel"/>
    <w:tmpl w:val="B6E277F2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  <w:b/>
      </w:rPr>
    </w:lvl>
    <w:lvl w:ilvl="1">
      <w:start w:val="1"/>
      <w:numFmt w:val="decimal"/>
      <w:lvlText w:val="%1.%2"/>
      <w:lvlJc w:val="left"/>
      <w:pPr>
        <w:tabs>
          <w:tab w:val="num" w:pos="1416"/>
        </w:tabs>
        <w:ind w:left="1416" w:hanging="576"/>
      </w:pPr>
      <w:rPr>
        <w:rFonts w:cs="Times New Roman"/>
      </w:rPr>
    </w:lvl>
    <w:lvl w:ilvl="2">
      <w:start w:val="1"/>
      <w:numFmt w:val="decimal"/>
      <w:pStyle w:val="3"/>
      <w:lvlText w:val="%1.%2.%3"/>
      <w:lvlJc w:val="left"/>
      <w:pPr>
        <w:tabs>
          <w:tab w:val="num" w:pos="1307"/>
        </w:tabs>
        <w:ind w:left="1080"/>
      </w:pPr>
      <w:rPr>
        <w:rFonts w:cs="Times New Roman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attachedTemplate r:id="rId1"/>
  <w:defaultTabStop w:val="709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59A"/>
    <w:rsid w:val="00057C3C"/>
    <w:rsid w:val="00066082"/>
    <w:rsid w:val="00082FE4"/>
    <w:rsid w:val="00083ED0"/>
    <w:rsid w:val="00087E0C"/>
    <w:rsid w:val="000C3354"/>
    <w:rsid w:val="000F6728"/>
    <w:rsid w:val="00106C1A"/>
    <w:rsid w:val="00111198"/>
    <w:rsid w:val="00152F81"/>
    <w:rsid w:val="001961E3"/>
    <w:rsid w:val="001D115E"/>
    <w:rsid w:val="00212E46"/>
    <w:rsid w:val="00225A00"/>
    <w:rsid w:val="00235B08"/>
    <w:rsid w:val="0026796F"/>
    <w:rsid w:val="002A2F7D"/>
    <w:rsid w:val="002A342B"/>
    <w:rsid w:val="002A4D69"/>
    <w:rsid w:val="002B2F90"/>
    <w:rsid w:val="002B6174"/>
    <w:rsid w:val="002B6911"/>
    <w:rsid w:val="002E6BA5"/>
    <w:rsid w:val="00333EA8"/>
    <w:rsid w:val="0035323D"/>
    <w:rsid w:val="00363FE2"/>
    <w:rsid w:val="00365326"/>
    <w:rsid w:val="003B3214"/>
    <w:rsid w:val="00412A8F"/>
    <w:rsid w:val="0041799E"/>
    <w:rsid w:val="004262CB"/>
    <w:rsid w:val="00427AEC"/>
    <w:rsid w:val="004844FC"/>
    <w:rsid w:val="004B63D1"/>
    <w:rsid w:val="004F51E5"/>
    <w:rsid w:val="005154B6"/>
    <w:rsid w:val="00560D6A"/>
    <w:rsid w:val="00573422"/>
    <w:rsid w:val="00580030"/>
    <w:rsid w:val="005C4CAB"/>
    <w:rsid w:val="005D7045"/>
    <w:rsid w:val="0062024E"/>
    <w:rsid w:val="006617BB"/>
    <w:rsid w:val="00671145"/>
    <w:rsid w:val="00672983"/>
    <w:rsid w:val="00680879"/>
    <w:rsid w:val="00691114"/>
    <w:rsid w:val="006B28DF"/>
    <w:rsid w:val="006C6B0F"/>
    <w:rsid w:val="006F1C4D"/>
    <w:rsid w:val="00715851"/>
    <w:rsid w:val="007A241C"/>
    <w:rsid w:val="007D5104"/>
    <w:rsid w:val="007E2877"/>
    <w:rsid w:val="007E3C50"/>
    <w:rsid w:val="007F0BC4"/>
    <w:rsid w:val="007F0E23"/>
    <w:rsid w:val="007F4AFC"/>
    <w:rsid w:val="00813C68"/>
    <w:rsid w:val="00835FAA"/>
    <w:rsid w:val="00853825"/>
    <w:rsid w:val="00881704"/>
    <w:rsid w:val="008A6A08"/>
    <w:rsid w:val="009269FC"/>
    <w:rsid w:val="0093758A"/>
    <w:rsid w:val="0095093E"/>
    <w:rsid w:val="00952665"/>
    <w:rsid w:val="009678EF"/>
    <w:rsid w:val="0097300E"/>
    <w:rsid w:val="009B4665"/>
    <w:rsid w:val="009C6476"/>
    <w:rsid w:val="009D5DB4"/>
    <w:rsid w:val="009E359D"/>
    <w:rsid w:val="00A22151"/>
    <w:rsid w:val="00A447A4"/>
    <w:rsid w:val="00A71D61"/>
    <w:rsid w:val="00A73E8F"/>
    <w:rsid w:val="00A74D90"/>
    <w:rsid w:val="00A76954"/>
    <w:rsid w:val="00AB3D1E"/>
    <w:rsid w:val="00AC3C4A"/>
    <w:rsid w:val="00AD0E4F"/>
    <w:rsid w:val="00AD5C6C"/>
    <w:rsid w:val="00B1606F"/>
    <w:rsid w:val="00B20C1D"/>
    <w:rsid w:val="00B2159A"/>
    <w:rsid w:val="00B73540"/>
    <w:rsid w:val="00BC0717"/>
    <w:rsid w:val="00BC4E16"/>
    <w:rsid w:val="00BC585A"/>
    <w:rsid w:val="00C83F84"/>
    <w:rsid w:val="00C874CC"/>
    <w:rsid w:val="00CA751C"/>
    <w:rsid w:val="00D7116D"/>
    <w:rsid w:val="00D7318E"/>
    <w:rsid w:val="00D803EE"/>
    <w:rsid w:val="00DE01B4"/>
    <w:rsid w:val="00E07E23"/>
    <w:rsid w:val="00E110AA"/>
    <w:rsid w:val="00E34227"/>
    <w:rsid w:val="00E476B6"/>
    <w:rsid w:val="00E82661"/>
    <w:rsid w:val="00E9701E"/>
    <w:rsid w:val="00F95B4F"/>
    <w:rsid w:val="00F95FCD"/>
    <w:rsid w:val="00FF5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28CF00CE"/>
  <w15:docId w15:val="{EA3EC6FD-4DB4-4956-94D8-EBD3F0B37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0">
    <w:name w:val="heading 1"/>
    <w:basedOn w:val="a"/>
    <w:link w:val="11"/>
    <w:uiPriority w:val="9"/>
    <w:qFormat/>
    <w:pPr>
      <w:spacing w:before="100" w:beforeAutospacing="1" w:after="100" w:afterAutospacing="1"/>
      <w:jc w:val="center"/>
      <w:outlineLvl w:val="0"/>
    </w:pPr>
    <w:rPr>
      <w:b/>
      <w:bCs/>
      <w:caps/>
      <w:kern w:val="36"/>
      <w:sz w:val="32"/>
      <w:szCs w:val="32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annotation">
    <w:name w:val="annotation"/>
    <w:basedOn w:val="a"/>
    <w:pPr>
      <w:spacing w:before="100" w:beforeAutospacing="1" w:after="100" w:afterAutospacing="1"/>
      <w:jc w:val="center"/>
    </w:pPr>
  </w:style>
  <w:style w:type="paragraph" w:customStyle="1" w:styleId="header-to">
    <w:name w:val="header-to"/>
    <w:basedOn w:val="a"/>
    <w:pPr>
      <w:spacing w:before="100" w:beforeAutospacing="1" w:after="100" w:afterAutospacing="1"/>
      <w:jc w:val="right"/>
    </w:pPr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6C6B0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6C6B0F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A2215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22151"/>
    <w:rPr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A2215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22151"/>
    <w:rPr>
      <w:sz w:val="24"/>
      <w:szCs w:val="24"/>
    </w:rPr>
  </w:style>
  <w:style w:type="paragraph" w:customStyle="1" w:styleId="1">
    <w:name w:val="Стиль1"/>
    <w:basedOn w:val="a"/>
    <w:rsid w:val="00A71D61"/>
    <w:pPr>
      <w:keepNext/>
      <w:keepLines/>
      <w:widowControl w:val="0"/>
      <w:numPr>
        <w:numId w:val="1"/>
      </w:numPr>
      <w:suppressLineNumbers/>
      <w:suppressAutoHyphens/>
      <w:spacing w:after="60"/>
    </w:pPr>
    <w:rPr>
      <w:b/>
      <w:sz w:val="28"/>
    </w:rPr>
  </w:style>
  <w:style w:type="paragraph" w:customStyle="1" w:styleId="3">
    <w:name w:val="Стиль3 Знак"/>
    <w:basedOn w:val="21"/>
    <w:rsid w:val="00A71D61"/>
    <w:pPr>
      <w:widowControl w:val="0"/>
      <w:numPr>
        <w:ilvl w:val="2"/>
        <w:numId w:val="1"/>
      </w:numPr>
      <w:tabs>
        <w:tab w:val="clear" w:pos="1307"/>
        <w:tab w:val="num" w:pos="360"/>
      </w:tabs>
      <w:adjustRightInd w:val="0"/>
      <w:spacing w:after="0" w:line="240" w:lineRule="auto"/>
      <w:ind w:left="2160" w:hanging="180"/>
      <w:jc w:val="both"/>
    </w:pPr>
    <w:rPr>
      <w:rFonts w:ascii="Arial" w:hAnsi="Arial"/>
    </w:rPr>
  </w:style>
  <w:style w:type="paragraph" w:styleId="21">
    <w:name w:val="Body Text Indent 2"/>
    <w:basedOn w:val="a"/>
    <w:link w:val="22"/>
    <w:uiPriority w:val="99"/>
    <w:semiHidden/>
    <w:unhideWhenUsed/>
    <w:rsid w:val="00A71D61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A71D61"/>
    <w:rPr>
      <w:sz w:val="24"/>
      <w:szCs w:val="24"/>
    </w:rPr>
  </w:style>
  <w:style w:type="paragraph" w:styleId="aa">
    <w:name w:val="List Paragraph"/>
    <w:basedOn w:val="a"/>
    <w:uiPriority w:val="34"/>
    <w:qFormat/>
    <w:rsid w:val="0026796F"/>
    <w:pPr>
      <w:ind w:left="720"/>
      <w:contextualSpacing/>
    </w:pPr>
  </w:style>
  <w:style w:type="character" w:customStyle="1" w:styleId="ab">
    <w:name w:val="Основной текст_"/>
    <w:link w:val="23"/>
    <w:rsid w:val="009B4665"/>
    <w:rPr>
      <w:spacing w:val="-2"/>
      <w:sz w:val="18"/>
      <w:szCs w:val="18"/>
      <w:shd w:val="clear" w:color="auto" w:fill="FFFFFF"/>
    </w:rPr>
  </w:style>
  <w:style w:type="character" w:customStyle="1" w:styleId="12">
    <w:name w:val="Основной текст1"/>
    <w:rsid w:val="009B4665"/>
    <w:rPr>
      <w:rFonts w:ascii="Times New Roman" w:eastAsia="Times New Roman" w:hAnsi="Times New Roman" w:cs="Times New Roman"/>
      <w:spacing w:val="2"/>
      <w:sz w:val="18"/>
      <w:szCs w:val="18"/>
      <w:shd w:val="clear" w:color="auto" w:fill="FFFFFF"/>
    </w:rPr>
  </w:style>
  <w:style w:type="paragraph" w:customStyle="1" w:styleId="23">
    <w:name w:val="Основной текст2"/>
    <w:basedOn w:val="a"/>
    <w:link w:val="ab"/>
    <w:rsid w:val="009B4665"/>
    <w:pPr>
      <w:shd w:val="clear" w:color="auto" w:fill="FFFFFF"/>
      <w:spacing w:line="0" w:lineRule="atLeast"/>
    </w:pPr>
    <w:rPr>
      <w:spacing w:val="-2"/>
      <w:sz w:val="18"/>
      <w:szCs w:val="18"/>
    </w:rPr>
  </w:style>
  <w:style w:type="paragraph" w:styleId="ac">
    <w:name w:val="No Spacing"/>
    <w:uiPriority w:val="1"/>
    <w:qFormat/>
    <w:rsid w:val="009B466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olshunov.d.o\&#1056;&#1072;&#1073;&#1086;&#1095;&#1080;&#1081;%20&#1089;&#1090;&#1086;&#1083;\&#1047;&#1072;&#1103;&#1074;&#1082;&#1072;%20&#1085;&#1072;%20&#1087;&#1088;&#1086;&#1094;&#1077;&#1076;&#1091;&#1088;&#1091;%20&#1086;&#1087;&#1088;&#1077;&#1076;&#1077;&#1083;&#1077;&#1085;&#1080;&#1103;%20&#1087;&#1086;&#1089;&#1090;&#1072;&#1074;&#1097;&#1080;&#1082;&#1072;%20(&#1087;&#1086;&#1076;&#1088;&#1103;&#1076;&#1095;&#1080;&#1082;&#1072;,%20&#1080;&#1089;&#1087;&#1086;&#1083;&#1085;&#1080;&#1090;&#1077;&#1083;&#1103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Заявка на процедуру определения поставщика (подрядчика, исполнителя)</Template>
  <TotalTime>2</TotalTime>
  <Pages>5</Pages>
  <Words>851</Words>
  <Characters>7563</Characters>
  <Application>Microsoft Office Word</Application>
  <DocSecurity>0</DocSecurity>
  <Lines>63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Bolshunov.D.O</dc:creator>
  <cp:keywords/>
  <dc:description/>
  <cp:lastModifiedBy>Вячеслав Волков</cp:lastModifiedBy>
  <cp:revision>4</cp:revision>
  <cp:lastPrinted>2022-01-21T07:30:00Z</cp:lastPrinted>
  <dcterms:created xsi:type="dcterms:W3CDTF">2025-06-23T06:24:00Z</dcterms:created>
  <dcterms:modified xsi:type="dcterms:W3CDTF">2025-06-23T06:26:00Z</dcterms:modified>
</cp:coreProperties>
</file>