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B6" w:rsidRPr="00986614" w:rsidRDefault="00481CB6" w:rsidP="00547245">
      <w:pPr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4D533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6614">
        <w:rPr>
          <w:rFonts w:ascii="Times New Roman" w:hAnsi="Times New Roman" w:cs="Times New Roman"/>
          <w:sz w:val="28"/>
          <w:szCs w:val="28"/>
        </w:rPr>
        <w:t>Правила пожарной безопасности в пожароопасный период</w:t>
      </w:r>
    </w:p>
    <w:p w:rsidR="00481CB6" w:rsidRPr="00986614" w:rsidRDefault="00481CB6" w:rsidP="00547245">
      <w:pPr>
        <w:ind w:left="-993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8661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81CB6" w:rsidRPr="00986614" w:rsidRDefault="00481CB6" w:rsidP="00547245">
      <w:pPr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986614">
        <w:rPr>
          <w:rFonts w:ascii="Times New Roman" w:hAnsi="Times New Roman" w:cs="Times New Roman"/>
          <w:sz w:val="28"/>
          <w:szCs w:val="28"/>
        </w:rPr>
        <w:t xml:space="preserve">С наступлением устойчивой сухой и жаркой погоды причиной возникновения пожара могут явиться не затушенный сигаретный окурок, фрагмент искры от костра и так далее. </w:t>
      </w:r>
    </w:p>
    <w:p w:rsidR="00481CB6" w:rsidRPr="00986614" w:rsidRDefault="00481CB6" w:rsidP="008840D1">
      <w:pPr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такой период н</w:t>
      </w:r>
      <w:r w:rsidRPr="00986614">
        <w:rPr>
          <w:rFonts w:ascii="Times New Roman" w:hAnsi="Times New Roman" w:cs="Times New Roman"/>
          <w:sz w:val="28"/>
          <w:szCs w:val="28"/>
        </w:rPr>
        <w:t xml:space="preserve">ельзя сжигать на приусадебных участках и тем более за их территорией сухую траву, ветки, мусор. Необходимо своевременно очищать от сухостоя приусадебную территорию и вывозить его на свалку. </w:t>
      </w:r>
    </w:p>
    <w:p w:rsidR="00481CB6" w:rsidRPr="00986614" w:rsidRDefault="00481CB6" w:rsidP="008840D1">
      <w:pPr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986614">
        <w:rPr>
          <w:rFonts w:ascii="Times New Roman" w:hAnsi="Times New Roman" w:cs="Times New Roman"/>
          <w:sz w:val="28"/>
          <w:szCs w:val="28"/>
        </w:rPr>
        <w:t xml:space="preserve">В случае неосторожного обращения с огнем, в результате которого возникнет возгорание в лесном массиве, к административной ответственности будут привлечены виновник пожара в соответствии со статьей 8.32 Кодекса РФ об административных правонарушениях. </w:t>
      </w:r>
    </w:p>
    <w:p w:rsidR="00481CB6" w:rsidRPr="00986614" w:rsidRDefault="00481CB6" w:rsidP="00547245">
      <w:pPr>
        <w:ind w:left="-993" w:right="-143"/>
        <w:jc w:val="both"/>
        <w:rPr>
          <w:color w:val="000000"/>
          <w:sz w:val="28"/>
          <w:szCs w:val="28"/>
        </w:rPr>
      </w:pPr>
      <w:r w:rsidRPr="00986614">
        <w:rPr>
          <w:rFonts w:ascii="Times New Roman" w:hAnsi="Times New Roman" w:cs="Times New Roman"/>
          <w:sz w:val="28"/>
          <w:szCs w:val="28"/>
        </w:rPr>
        <w:t xml:space="preserve">Важно усилить контроль за детьми, так как зачастую именно детская шалость с огнём приводит к пожарам. </w:t>
      </w:r>
    </w:p>
    <w:p w:rsidR="00481CB6" w:rsidRPr="00986614" w:rsidRDefault="00481CB6" w:rsidP="00B144A0">
      <w:pPr>
        <w:ind w:left="-993" w:right="-143"/>
        <w:jc w:val="center"/>
        <w:rPr>
          <w:rFonts w:ascii="Times New Roman" w:hAnsi="Times New Roman" w:cs="Times New Roman"/>
          <w:sz w:val="28"/>
          <w:szCs w:val="28"/>
        </w:rPr>
      </w:pPr>
      <w:r w:rsidRPr="00986614">
        <w:rPr>
          <w:rFonts w:ascii="Times New Roman" w:hAnsi="Times New Roman" w:cs="Times New Roman"/>
          <w:sz w:val="28"/>
          <w:szCs w:val="28"/>
        </w:rPr>
        <w:t>Будьте бдительны и осторожны, ведь малейшая беспечность может привести к беде!</w:t>
      </w:r>
    </w:p>
    <w:sectPr w:rsidR="00481CB6" w:rsidRPr="00986614" w:rsidSect="0078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A0F"/>
    <w:rsid w:val="000D49EA"/>
    <w:rsid w:val="000E0CBA"/>
    <w:rsid w:val="001A6D9F"/>
    <w:rsid w:val="0021012E"/>
    <w:rsid w:val="00253A0F"/>
    <w:rsid w:val="00287455"/>
    <w:rsid w:val="004152DF"/>
    <w:rsid w:val="00447174"/>
    <w:rsid w:val="00481CB6"/>
    <w:rsid w:val="004D533A"/>
    <w:rsid w:val="00547245"/>
    <w:rsid w:val="00547E83"/>
    <w:rsid w:val="00624420"/>
    <w:rsid w:val="00696302"/>
    <w:rsid w:val="00781902"/>
    <w:rsid w:val="008840D1"/>
    <w:rsid w:val="008E6C55"/>
    <w:rsid w:val="00974102"/>
    <w:rsid w:val="00986614"/>
    <w:rsid w:val="009D5B44"/>
    <w:rsid w:val="00A07F6A"/>
    <w:rsid w:val="00A80252"/>
    <w:rsid w:val="00B144A0"/>
    <w:rsid w:val="00B97172"/>
    <w:rsid w:val="00C15C2D"/>
    <w:rsid w:val="00CE51BD"/>
    <w:rsid w:val="00E820E4"/>
    <w:rsid w:val="00F414FE"/>
    <w:rsid w:val="00F7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D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1 Знак"/>
    <w:basedOn w:val="Normal"/>
    <w:uiPriority w:val="99"/>
    <w:rsid w:val="00253A0F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customStyle="1" w:styleId="u">
    <w:name w:val="u"/>
    <w:basedOn w:val="Normal"/>
    <w:uiPriority w:val="99"/>
    <w:rsid w:val="00C15C2D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15C2D"/>
  </w:style>
  <w:style w:type="character" w:styleId="Hyperlink">
    <w:name w:val="Hyperlink"/>
    <w:basedOn w:val="DefaultParagraphFont"/>
    <w:uiPriority w:val="99"/>
    <w:semiHidden/>
    <w:rsid w:val="00C15C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131</Words>
  <Characters>748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Владелец</cp:lastModifiedBy>
  <cp:revision>5</cp:revision>
  <cp:lastPrinted>2012-07-30T13:52:00Z</cp:lastPrinted>
  <dcterms:created xsi:type="dcterms:W3CDTF">2012-09-14T08:49:00Z</dcterms:created>
  <dcterms:modified xsi:type="dcterms:W3CDTF">2012-09-14T10:26:00Z</dcterms:modified>
</cp:coreProperties>
</file>