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3D" w:rsidRPr="004C0BCA" w:rsidRDefault="00B6123D" w:rsidP="00E9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BCA">
        <w:rPr>
          <w:rFonts w:ascii="Times New Roman" w:hAnsi="Times New Roman" w:cs="Times New Roman"/>
          <w:sz w:val="28"/>
          <w:szCs w:val="28"/>
        </w:rPr>
        <w:t>Общественное учреждение пожарной охраны ДПД "Филиал Туапсинского района   «Добровольная пожарная команда Краснодарского края»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123D" w:rsidRPr="004C0BCA" w:rsidRDefault="00B6123D" w:rsidP="00E9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BCA">
        <w:rPr>
          <w:rFonts w:ascii="Times New Roman" w:hAnsi="Times New Roman" w:cs="Times New Roman"/>
          <w:sz w:val="28"/>
          <w:szCs w:val="28"/>
        </w:rPr>
        <w:tab/>
      </w:r>
    </w:p>
    <w:p w:rsidR="00B6123D" w:rsidRPr="004C0BCA" w:rsidRDefault="00B6123D" w:rsidP="00E9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BCA">
        <w:rPr>
          <w:rFonts w:ascii="Times New Roman" w:hAnsi="Times New Roman" w:cs="Times New Roman"/>
          <w:sz w:val="28"/>
          <w:szCs w:val="28"/>
        </w:rPr>
        <w:t>Российская Федерация, 352800, Краснодарский край, Туапсинский район, г. Туапсе, ул. Морская, д. 1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23D" w:rsidRPr="004C0BCA" w:rsidRDefault="00B6123D" w:rsidP="00E9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0BCA">
        <w:rPr>
          <w:rFonts w:ascii="Times New Roman" w:hAnsi="Times New Roman" w:cs="Times New Roman"/>
          <w:sz w:val="28"/>
          <w:szCs w:val="28"/>
        </w:rPr>
        <w:t>8-928-132-36-64</w:t>
      </w:r>
      <w:bookmarkStart w:id="0" w:name="_GoBack"/>
      <w:bookmarkEnd w:id="0"/>
    </w:p>
    <w:sectPr w:rsidR="00B6123D" w:rsidRPr="004C0BCA" w:rsidSect="00E0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E09"/>
    <w:rsid w:val="000D3F90"/>
    <w:rsid w:val="004C0BCA"/>
    <w:rsid w:val="005F3E09"/>
    <w:rsid w:val="006A0027"/>
    <w:rsid w:val="00A54E5A"/>
    <w:rsid w:val="00B6123D"/>
    <w:rsid w:val="00E055B5"/>
    <w:rsid w:val="00E9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36</Words>
  <Characters>210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Владелец</cp:lastModifiedBy>
  <cp:revision>6</cp:revision>
  <dcterms:created xsi:type="dcterms:W3CDTF">2012-05-30T05:57:00Z</dcterms:created>
  <dcterms:modified xsi:type="dcterms:W3CDTF">2012-05-30T06:54:00Z</dcterms:modified>
</cp:coreProperties>
</file>